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41" w:rsidRDefault="00CF7441">
      <w:pPr>
        <w:pStyle w:val="NoSpacing"/>
        <w:rPr>
          <w:b/>
          <w:bCs/>
          <w:i/>
          <w:iCs/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Compilation of Environmental Assessment Guidelines</w:t>
      </w:r>
    </w:p>
    <w:p w:rsidR="00CF7441" w:rsidRDefault="00CF7441">
      <w:pPr>
        <w:pStyle w:val="NoSpacing"/>
        <w:rPr>
          <w:b/>
          <w:bCs/>
          <w:sz w:val="32"/>
          <w:szCs w:val="32"/>
          <w:u w:val="single"/>
        </w:rPr>
      </w:pPr>
      <w:r>
        <w:rPr>
          <w:b/>
          <w:bCs/>
          <w:i/>
          <w:iCs/>
          <w:sz w:val="28"/>
          <w:szCs w:val="28"/>
        </w:rPr>
        <w:t xml:space="preserve">List compiled by Dr. Ranveer Singh Mahwar </w:t>
      </w:r>
      <w:r>
        <w:t>&lt;rsmahwar2000@yahoo.com&gt;</w:t>
      </w:r>
    </w:p>
    <w:p w:rsidR="00CF7441" w:rsidRDefault="00CF7441">
      <w:pPr>
        <w:pStyle w:val="NoSpacing"/>
        <w:rPr>
          <w:b/>
          <w:bCs/>
          <w:sz w:val="32"/>
          <w:szCs w:val="32"/>
          <w:u w:val="single"/>
        </w:rPr>
      </w:pPr>
    </w:p>
    <w:p w:rsidR="00CF7441" w:rsidRDefault="00CF7441">
      <w:pPr>
        <w:pStyle w:val="NoSpacing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African Countries</w:t>
      </w:r>
    </w:p>
    <w:p w:rsidR="00CF7441" w:rsidRDefault="00CF7441">
      <w:pPr>
        <w:pStyle w:val="NoSpacing"/>
        <w:rPr>
          <w:rFonts w:ascii="Arial" w:hAnsi="Arial" w:cs="Arial"/>
          <w:b/>
          <w:bCs/>
          <w:u w:val="single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Angola- EIA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4" w:history="1">
        <w:r>
          <w:rPr>
            <w:rStyle w:val="Hyperlink"/>
            <w:rFonts w:ascii="Calibri" w:hAnsi="Calibri" w:cs="Calibri"/>
          </w:rPr>
          <w:t>http://www.arc-angola.com/downloads/EIA%20Decree%2051-04.pdf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Botswana</w:t>
      </w:r>
      <w:r>
        <w:t xml:space="preserve">- </w:t>
      </w:r>
      <w:r>
        <w:rPr>
          <w:b/>
          <w:bCs/>
        </w:rPr>
        <w:t>General Guidelines for Conducting EIA and SEA Studies  Under the EIA Act 2005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5" w:history="1">
        <w:r>
          <w:rPr>
            <w:rStyle w:val="Hyperlink"/>
            <w:rFonts w:ascii="Calibri" w:hAnsi="Calibri" w:cs="Calibri"/>
          </w:rPr>
          <w:t>http://www1.eis.gov.bw/EIS/EIA/Shared%20Documents/General%20guidlines%201.pdf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  <w:lang w:val="en-IN" w:eastAsia="en-IN"/>
        </w:rPr>
      </w:pPr>
      <w:r>
        <w:rPr>
          <w:b/>
          <w:bCs/>
        </w:rPr>
        <w:t xml:space="preserve">Botswana- </w:t>
      </w:r>
      <w:r>
        <w:rPr>
          <w:b/>
          <w:bCs/>
          <w:lang w:val="en-IN" w:eastAsia="en-IN"/>
        </w:rPr>
        <w:t>GUIDELINES FOR PREPARING ENVIRONMENTAL IMPACT ASSESSMENT REPORTS FOR MINING PROJECTS</w:t>
      </w:r>
    </w:p>
    <w:p w:rsidR="00CF7441" w:rsidRDefault="00CF7441">
      <w:pPr>
        <w:rPr>
          <w:rFonts w:ascii="Arial" w:hAnsi="Arial" w:cs="Arial"/>
        </w:rPr>
      </w:pPr>
      <w:hyperlink r:id="rId6" w:history="1">
        <w:r>
          <w:rPr>
            <w:rStyle w:val="Hyperlink"/>
            <w:rFonts w:ascii="Calibri" w:hAnsi="Calibri" w:cs="Calibri"/>
          </w:rPr>
          <w:t>http://www.mines.gov.bw/eia%20guidelines%20for%20mining%20projects%20vol1.pdf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Botswana- Planning and Environmental Impact Assessment of Road Infrastructure</w:t>
      </w:r>
    </w:p>
    <w:p w:rsidR="00CF7441" w:rsidRDefault="00CF7441">
      <w:pPr>
        <w:rPr>
          <w:rFonts w:ascii="Arial" w:hAnsi="Arial" w:cs="Arial"/>
        </w:rPr>
      </w:pPr>
      <w:hyperlink r:id="rId7" w:history="1">
        <w:r>
          <w:rPr>
            <w:rStyle w:val="Hyperlink"/>
            <w:rFonts w:ascii="Calibri" w:hAnsi="Calibri" w:cs="Calibri"/>
            <w:b/>
            <w:bCs/>
          </w:rPr>
          <w:t>http://www.vegvesen.no/_attachment/61652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 xml:space="preserve">Egypt- Environmental Impact Assessment - GUIDELINES FOR ASSESSMENT OF URBAN </w:t>
      </w:r>
    </w:p>
    <w:p w:rsidR="00CF7441" w:rsidRDefault="00CF7441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</w:rPr>
        <w:t>DEVELOPMENT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8" w:history="1">
        <w:r>
          <w:rPr>
            <w:rStyle w:val="Hyperlink"/>
            <w:rFonts w:ascii="Calibri" w:hAnsi="Calibri" w:cs="Calibri"/>
          </w:rPr>
          <w:t>http://www.eeaa.gov.eg/arabic/main/guides/Urban-En.pdf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Egypt- ENVIRONMENTAL IMPACT ASSESSMENT GUIDELINES FOR OIL AND GAS SECTOR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9" w:history="1">
        <w:r>
          <w:rPr>
            <w:rStyle w:val="Hyperlink"/>
            <w:rFonts w:ascii="Calibri" w:hAnsi="Calibri" w:cs="Calibri"/>
          </w:rPr>
          <w:t>http://www.eeaa.gov.eg/arabic/main/guides/Petrol-En.pdf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</w:rPr>
      </w:pPr>
      <w:r>
        <w:rPr>
          <w:b/>
          <w:bCs/>
        </w:rPr>
        <w:t>Ethiopia</w:t>
      </w:r>
      <w:r>
        <w:t xml:space="preserve">-  </w:t>
      </w:r>
      <w:r>
        <w:rPr>
          <w:b/>
          <w:bCs/>
        </w:rPr>
        <w:t>Guidelines for EIA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0" w:history="1">
        <w:r>
          <w:rPr>
            <w:rStyle w:val="Hyperlink"/>
            <w:rFonts w:ascii="Calibri" w:hAnsi="Calibri" w:cs="Calibri"/>
          </w:rPr>
          <w:t>http://www.epa.gov.et/Download/Guidelines/Ethiopian%20EIA%20Guideline%202000.pdf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</w:rPr>
      </w:pPr>
      <w:r>
        <w:rPr>
          <w:b/>
          <w:bCs/>
        </w:rPr>
        <w:t>Gambia</w:t>
      </w:r>
      <w:r>
        <w:t xml:space="preserve">- </w:t>
      </w:r>
      <w:r>
        <w:rPr>
          <w:b/>
          <w:bCs/>
        </w:rPr>
        <w:t>EIA Guidelines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1" w:history="1">
        <w:r>
          <w:rPr>
            <w:rStyle w:val="Hyperlink"/>
            <w:rFonts w:ascii="Calibri" w:hAnsi="Calibri" w:cs="Calibri"/>
          </w:rPr>
          <w:t>http://www.giepa.gm/sites/default/files/EIA-Guidelines-1999.pdf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Ghana-  EIA Guidelines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2" w:history="1">
        <w:r>
          <w:rPr>
            <w:rStyle w:val="Hyperlink"/>
            <w:rFonts w:ascii="Calibri" w:hAnsi="Calibri" w:cs="Calibri"/>
          </w:rPr>
          <w:t>http://www.cwcghana.com/wp-content/uploads/2013/04/2.Kojo-Agbenor-Efunam.pdf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</w:rPr>
      </w:pPr>
      <w:r>
        <w:rPr>
          <w:b/>
          <w:bCs/>
        </w:rPr>
        <w:t>Kenya</w:t>
      </w:r>
      <w:r>
        <w:rPr>
          <w:rFonts w:ascii="Arial" w:hAnsi="Arial" w:cs="Arial"/>
        </w:rPr>
        <w:t>-</w:t>
      </w:r>
      <w:r>
        <w:t xml:space="preserve"> </w:t>
      </w:r>
      <w:r>
        <w:rPr>
          <w:b/>
          <w:bCs/>
        </w:rPr>
        <w:t>ENVIRONMENT IMPACT ASSESSMENT GUIDELINES AND ADMINISTRATIVE PROCEDURES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3" w:history="1">
        <w:r>
          <w:rPr>
            <w:rStyle w:val="Hyperlink"/>
            <w:rFonts w:ascii="Calibri" w:hAnsi="Calibri" w:cs="Calibri"/>
          </w:rPr>
          <w:t>http://www.renewableenergy.go.ke/asset_uplds/EIA_GUIDELINES_2002.pdf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Malawi- EIA- Guidelines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4" w:history="1">
        <w:r>
          <w:rPr>
            <w:rStyle w:val="Hyperlink"/>
            <w:rFonts w:ascii="Calibri" w:hAnsi="Calibri" w:cs="Calibri"/>
          </w:rPr>
          <w:t>http://www.sdnp.org.mw/enviro/eia/chap1.html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Namibia- Draft Procedures and Guidelines for Environmental Impact Assessment (EIA) and Environmental Management Plan (EMP)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5" w:history="1">
        <w:r>
          <w:rPr>
            <w:rStyle w:val="Hyperlink"/>
            <w:rFonts w:ascii="Calibri" w:hAnsi="Calibri" w:cs="Calibri"/>
          </w:rPr>
          <w:t>http://www.environment-namibia.net/tl_files/pdf_documents/legal/ema/ema_workshop/03%20Procedure%20and%20Guideline%20for%20EIA.pdf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SADC Region- Handbook on Environmental Assessment Legislation in the SADC Region</w:t>
      </w:r>
    </w:p>
    <w:p w:rsidR="00CF7441" w:rsidRDefault="00CF7441">
      <w:pPr>
        <w:pStyle w:val="NoSpacing"/>
        <w:rPr>
          <w:rFonts w:ascii="Arial" w:hAnsi="Arial" w:cs="Arial"/>
          <w:b/>
          <w:bCs/>
        </w:rPr>
      </w:pPr>
      <w:hyperlink r:id="rId16" w:history="1">
        <w:r>
          <w:rPr>
            <w:rStyle w:val="Hyperlink"/>
            <w:rFonts w:ascii="Calibri" w:hAnsi="Calibri" w:cs="Calibri"/>
          </w:rPr>
          <w:t>http://www.saiea.com/dbsa_book/</w:t>
        </w:r>
      </w:hyperlink>
    </w:p>
    <w:p w:rsidR="00CF7441" w:rsidRDefault="00CF7441">
      <w:pPr>
        <w:pStyle w:val="NoSpacing"/>
        <w:rPr>
          <w:rFonts w:ascii="Arial" w:hAnsi="Arial" w:cs="Arial"/>
          <w:b/>
          <w:bCs/>
        </w:rPr>
      </w:pPr>
    </w:p>
    <w:p w:rsidR="00CF7441" w:rsidRDefault="00CF7441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South African Pool- Guidelines for Environmental and Social Impact  Assessment for Hydroelectric Projects in the SAPP Region P Part 1 Appendicies A-G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7" w:history="1">
        <w:r>
          <w:rPr>
            <w:rStyle w:val="Hyperlink"/>
            <w:rFonts w:ascii="Calibri" w:hAnsi="Calibri" w:cs="Calibri"/>
          </w:rPr>
          <w:t>http://www.sapp.co.zw/docs/Appdix%20Pt%201%20A%20G%20WSC.pdf</w:t>
        </w:r>
      </w:hyperlink>
    </w:p>
    <w:p w:rsidR="00CF7441" w:rsidRDefault="00CF7441">
      <w:pPr>
        <w:pStyle w:val="NoSpacing"/>
        <w:rPr>
          <w:rFonts w:ascii="Arial" w:hAnsi="Arial" w:cs="Arial"/>
          <w:b/>
          <w:bCs/>
        </w:rPr>
      </w:pPr>
    </w:p>
    <w:p w:rsidR="00CF7441" w:rsidRDefault="00CF7441">
      <w:pPr>
        <w:pStyle w:val="NoSpacing"/>
        <w:rPr>
          <w:rFonts w:ascii="Arial" w:hAnsi="Arial" w:cs="Arial"/>
          <w:b/>
          <w:bCs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South Africa- EIA GUIDELINE AND INFORMATION DOCUMENT SERIES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8" w:history="1">
        <w:r>
          <w:rPr>
            <w:rStyle w:val="Hyperlink"/>
            <w:rFonts w:ascii="Calibri" w:hAnsi="Calibri" w:cs="Calibri"/>
          </w:rPr>
          <w:t>http://www.westerncape.gov.za/other/2010/8/dea&amp;dp_eia_info_doc_generic_tor_&amp;_project_schedules_aug2010.pdf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</w:rPr>
        <w:t>South Africa-</w:t>
      </w:r>
      <w:r>
        <w:rPr>
          <w:b/>
          <w:bCs/>
          <w:lang w:val="en-IN" w:eastAsia="en-IN"/>
        </w:rPr>
        <w:t>GUIDELINE FOR THE COMPILATION OF AN ENVIRONMENTAL IMPACT ASSESSMENT AND AN ENVIRONMENTAL MANAGEMENT PROGRAMME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9" w:history="1">
        <w:r>
          <w:rPr>
            <w:rStyle w:val="Hyperlink"/>
            <w:rFonts w:ascii="Calibri" w:hAnsi="Calibri" w:cs="Calibri"/>
          </w:rPr>
          <w:t>http://www.dmr.gov.za/publications/summary/178-templates-online-application-system/784-guideline-environmental-impact-assessment-and-environmental-management-programme-.html</w:t>
        </w:r>
      </w:hyperlink>
    </w:p>
    <w:p w:rsidR="00CF7441" w:rsidRDefault="00CF7441">
      <w:pPr>
        <w:pStyle w:val="NoSpacing"/>
        <w:rPr>
          <w:rFonts w:ascii="Arial" w:hAnsi="Arial" w:cs="Arial"/>
          <w:b/>
          <w:bCs/>
        </w:rPr>
      </w:pPr>
    </w:p>
    <w:p w:rsidR="00CF7441" w:rsidRDefault="00CF7441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South Africa-GUIDELINE FOR INVOLVING SOCIAL ASSESSMENT  SPECIALISTS  IN EIA PROCESSES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20" w:history="1">
        <w:r>
          <w:rPr>
            <w:rStyle w:val="Hyperlink"/>
            <w:rFonts w:ascii="Calibri" w:hAnsi="Calibri" w:cs="Calibri"/>
          </w:rPr>
          <w:t>http://www.asapa.org.za/images/uploads/guideline_involving_social_assessment_specialists_eia_process.pdf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Tanzania</w:t>
      </w:r>
      <w:r>
        <w:rPr>
          <w:rFonts w:ascii="Arial" w:hAnsi="Arial" w:cs="Arial"/>
        </w:rPr>
        <w:t>-</w:t>
      </w:r>
      <w:r>
        <w:t xml:space="preserve"> </w:t>
      </w:r>
      <w:r>
        <w:rPr>
          <w:b/>
          <w:bCs/>
        </w:rPr>
        <w:t>GUIDELINES &amp; PROCEDURES  ENVIRONMENTAL IMPACT ASSESSMENT FOR UNDERTAKING  ENVIRONMENTAL IMPACT ASSESSMENT IN MARINE PARKS AND RESERVES IN TANZANIA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21" w:history="1">
        <w:r>
          <w:rPr>
            <w:rStyle w:val="Hyperlink"/>
            <w:rFonts w:ascii="Calibri" w:hAnsi="Calibri" w:cs="Calibri"/>
          </w:rPr>
          <w:t>http://www.marineparks.go.tz/docs/environment.pdf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Tanzania-Introduction Course on Environmental Impact Assessment in Tanzania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22" w:history="1">
        <w:r>
          <w:rPr>
            <w:rStyle w:val="Hyperlink"/>
            <w:rFonts w:ascii="Calibri" w:hAnsi="Calibri" w:cs="Calibri"/>
          </w:rPr>
          <w:t>http://www.rttz.org/wp-content/uploads/2011/01/Introduction-course-on-environmental-impact-assessment-in-Tanzania.pdf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</w:rPr>
      </w:pPr>
      <w:r>
        <w:rPr>
          <w:b/>
          <w:bCs/>
        </w:rPr>
        <w:t>Uganda</w:t>
      </w:r>
      <w:r>
        <w:t xml:space="preserve">- </w:t>
      </w:r>
      <w:r>
        <w:rPr>
          <w:b/>
          <w:bCs/>
        </w:rPr>
        <w:t>A GUIDE TO THE ENVIRONMENT IMPACT  ASSESSMENT PROCESS IN UGANDA.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23" w:history="1">
        <w:r>
          <w:rPr>
            <w:rStyle w:val="Hyperlink"/>
            <w:rFonts w:ascii="Calibri" w:hAnsi="Calibri" w:cs="Calibri"/>
          </w:rPr>
          <w:t>http://www.greenwatch.or.ug/files/downloads/Guide_to_the_Environment_Impact_Assessment_Process-Issue1.pdf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 xml:space="preserve">Uganda-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</w:rPr>
        <w:t>ENVIRONMENTAL IMPACT ASSESSMENT GUIDELINES FOR WATER RESOURCES RELATED PROJECTS IN UGANDA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24" w:history="1">
        <w:r>
          <w:rPr>
            <w:rStyle w:val="Hyperlink"/>
            <w:rFonts w:ascii="Calibri" w:hAnsi="Calibri" w:cs="Calibri"/>
          </w:rPr>
          <w:t>http://www.greenwatch.or.ug/files/downloads/Guide_to_the_Environment_Impact_Assessment_Process-Issue1.pdf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Uganda- SUSTAINABLE DEVELOPMENT SERIES No.1  A GUIDE TO THE ENVIRONMENT IMPACT ASSESSMENT PROCESS IN UGANDA.</w:t>
      </w:r>
    </w:p>
    <w:p w:rsidR="00CF7441" w:rsidRDefault="00CF7441">
      <w:pPr>
        <w:rPr>
          <w:rFonts w:ascii="Arial" w:hAnsi="Arial" w:cs="Arial"/>
        </w:rPr>
      </w:pPr>
      <w:hyperlink r:id="rId25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3&amp;ved=0CDMQFjAC&amp;url=http%3A%2F%2Fwww.mwe.go.ug%2Findex.php%3Foption%3Dcom_docman%26task%3Ddoc_download%26gid%3D442%26Itemid%3D223&amp;ei=3KomUrLGOsP7rAfFgIGIBg&amp;usg=AFQjCNFf189McL_Bot6nznfrMA9eIcxfAg</w:t>
        </w:r>
      </w:hyperlink>
    </w:p>
    <w:p w:rsidR="00CF7441" w:rsidRDefault="00CF7441">
      <w:pPr>
        <w:pStyle w:val="NoSpacing"/>
        <w:rPr>
          <w:rFonts w:ascii="Arial" w:hAnsi="Arial" w:cs="Arial"/>
          <w:b/>
          <w:bCs/>
          <w:shd w:val="clear" w:color="auto" w:fill="C4D4C4"/>
        </w:rPr>
      </w:pPr>
      <w:r>
        <w:rPr>
          <w:b/>
          <w:bCs/>
        </w:rPr>
        <w:t>Zimbabwe- EIA Process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26" w:history="1">
        <w:r>
          <w:rPr>
            <w:rStyle w:val="Hyperlink"/>
            <w:rFonts w:ascii="Calibri" w:hAnsi="Calibri" w:cs="Calibri"/>
          </w:rPr>
          <w:t>http://www.ema.co.zw/index.php/eia-emp-rpts/eia-process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u w:val="single"/>
          <w:lang w:val="en-IN" w:eastAsia="en-IN"/>
        </w:rPr>
        <w:t>Asia / Pacific / Middle East</w:t>
      </w:r>
    </w:p>
    <w:p w:rsidR="00CF7441" w:rsidRDefault="00CF7441">
      <w:pPr>
        <w:spacing w:after="0" w:line="240" w:lineRule="auto"/>
        <w:rPr>
          <w:rFonts w:ascii="Arial" w:hAnsi="Arial" w:cs="Arial"/>
          <w:b/>
          <w:bCs/>
        </w:rPr>
      </w:pPr>
      <w:r>
        <w:rPr>
          <w:b/>
          <w:bCs/>
        </w:rPr>
        <w:t>Abu  Dhabi</w:t>
      </w:r>
      <w:r>
        <w:t xml:space="preserve">- </w:t>
      </w:r>
      <w:r>
        <w:rPr>
          <w:b/>
          <w:bCs/>
        </w:rPr>
        <w:t>Technical Guidance Document  for Environmental Impact Assessment (EIA)</w:t>
      </w:r>
    </w:p>
    <w:p w:rsidR="00CF7441" w:rsidRDefault="00CF7441">
      <w:pPr>
        <w:rPr>
          <w:rFonts w:ascii="Arial" w:hAnsi="Arial" w:cs="Arial"/>
        </w:rPr>
      </w:pPr>
      <w:hyperlink r:id="rId27" w:history="1">
        <w:r>
          <w:rPr>
            <w:rStyle w:val="Hyperlink"/>
            <w:rFonts w:ascii="Calibri" w:hAnsi="Calibri" w:cs="Calibri"/>
          </w:rPr>
          <w:t>https://www.ead.ae/_data/global/714_6_rti_tgd_eia_0410_v3.pdf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Bangladesh- ENVIRONMENTAL ASSESSMENT GUIDELINES FOR BRAC’S RURAL DEVELOPMENT PROGRAMME</w:t>
      </w:r>
    </w:p>
    <w:p w:rsidR="00CF7441" w:rsidRDefault="00CF7441">
      <w:pPr>
        <w:rPr>
          <w:rFonts w:ascii="Arial" w:hAnsi="Arial" w:cs="Arial"/>
          <w:b/>
          <w:bCs/>
        </w:rPr>
      </w:pPr>
      <w:hyperlink r:id="rId28" w:history="1">
        <w:r>
          <w:rPr>
            <w:rStyle w:val="Hyperlink"/>
            <w:rFonts w:ascii="Calibri" w:hAnsi="Calibri" w:cs="Calibri"/>
          </w:rPr>
          <w:t>http://research.brac.net/reports/ea_guidelines.pdf</w:t>
        </w:r>
      </w:hyperlink>
    </w:p>
    <w:p w:rsidR="00CF7441" w:rsidRDefault="00CF7441">
      <w:pPr>
        <w:pStyle w:val="NoSpacing"/>
        <w:rPr>
          <w:rFonts w:ascii="Arial" w:hAnsi="Arial" w:cs="Arial"/>
          <w:b/>
          <w:bCs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Bangladesh- EIA Guidelines for Industries</w:t>
      </w:r>
    </w:p>
    <w:p w:rsidR="00CF7441" w:rsidRDefault="00CF7441">
      <w:pPr>
        <w:tabs>
          <w:tab w:val="center" w:pos="4513"/>
        </w:tabs>
        <w:rPr>
          <w:rFonts w:ascii="Arial" w:hAnsi="Arial" w:cs="Arial"/>
        </w:rPr>
      </w:pPr>
      <w:hyperlink r:id="rId29" w:history="1">
        <w:r>
          <w:rPr>
            <w:rStyle w:val="Hyperlink"/>
            <w:rFonts w:ascii="Calibri" w:hAnsi="Calibri" w:cs="Calibri"/>
          </w:rPr>
          <w:t>http://www.doe-bd.org/6_EIA_Guidelines_for_Industries.pdf</w:t>
        </w:r>
      </w:hyperlink>
      <w:r>
        <w:rPr>
          <w:rFonts w:ascii="Arial" w:hAnsi="Arial" w:cs="Arial"/>
        </w:rPr>
        <w:tab/>
      </w: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Bhutan- APPLICATION FOR ENVIRONMENTAL CLEARANCE GUIDELINE FOR HYDROPOWER</w:t>
      </w:r>
    </w:p>
    <w:p w:rsidR="00CF7441" w:rsidRDefault="00CF7441">
      <w:pPr>
        <w:tabs>
          <w:tab w:val="center" w:pos="4513"/>
        </w:tabs>
        <w:rPr>
          <w:rFonts w:ascii="Arial" w:hAnsi="Arial" w:cs="Arial"/>
        </w:rPr>
      </w:pPr>
      <w:hyperlink r:id="rId30" w:history="1">
        <w:r>
          <w:rPr>
            <w:rStyle w:val="Hyperlink"/>
            <w:rFonts w:ascii="Calibri" w:hAnsi="Calibri" w:cs="Calibri"/>
          </w:rPr>
          <w:t>http://www.nec.gov.bt/nec1/wp-content/uploads/2012/10/clearance-guideline_hydro.pdf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Cambodia- Environmental Impact Assessment Process</w:t>
      </w:r>
    </w:p>
    <w:p w:rsidR="00CF7441" w:rsidRDefault="00CF7441">
      <w:pPr>
        <w:tabs>
          <w:tab w:val="center" w:pos="4513"/>
        </w:tabs>
        <w:rPr>
          <w:rFonts w:ascii="Arial" w:hAnsi="Arial" w:cs="Arial"/>
        </w:rPr>
      </w:pPr>
      <w:hyperlink r:id="rId31" w:history="1">
        <w:r>
          <w:rPr>
            <w:rStyle w:val="Hyperlink"/>
            <w:rFonts w:ascii="Calibri" w:hAnsi="Calibri" w:cs="Calibri"/>
          </w:rPr>
          <w:t>http://www.aecen.org/sites/default/files/cambodia_eia_sub_decree_1999.pdf</w:t>
        </w:r>
      </w:hyperlink>
    </w:p>
    <w:p w:rsidR="00CF7441" w:rsidRDefault="00CF7441">
      <w:pPr>
        <w:pStyle w:val="NoSpacing"/>
        <w:rPr>
          <w:b/>
          <w:bCs/>
          <w:shd w:val="clear" w:color="auto" w:fill="FFFFFF"/>
        </w:rPr>
      </w:pPr>
      <w:r>
        <w:rPr>
          <w:b/>
          <w:bCs/>
        </w:rPr>
        <w:t xml:space="preserve">China- </w:t>
      </w:r>
      <w:r>
        <w:rPr>
          <w:b/>
          <w:bCs/>
          <w:shd w:val="clear" w:color="auto" w:fill="FFFFFF"/>
        </w:rPr>
        <w:t>Technical Guideline for EIA</w:t>
      </w:r>
    </w:p>
    <w:p w:rsidR="00CF7441" w:rsidRDefault="00CF7441">
      <w:pPr>
        <w:tabs>
          <w:tab w:val="center" w:pos="4513"/>
        </w:tabs>
        <w:rPr>
          <w:rFonts w:ascii="Arial" w:hAnsi="Arial" w:cs="Arial"/>
        </w:rPr>
      </w:pPr>
      <w:hyperlink r:id="rId32" w:history="1">
        <w:r>
          <w:rPr>
            <w:rStyle w:val="Hyperlink"/>
            <w:rFonts w:ascii="Calibri" w:hAnsi="Calibri" w:cs="Calibri"/>
          </w:rPr>
          <w:t>http://english.mep.gov.cn/standards_reports/standards/others1/Technical_Guideline_EIA/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China- Environmental Impact Assessment in China</w:t>
      </w:r>
    </w:p>
    <w:p w:rsidR="00CF7441" w:rsidRDefault="00CF7441">
      <w:pPr>
        <w:tabs>
          <w:tab w:val="center" w:pos="4513"/>
        </w:tabs>
        <w:rPr>
          <w:rFonts w:ascii="Arial" w:hAnsi="Arial" w:cs="Arial"/>
        </w:rPr>
      </w:pPr>
      <w:hyperlink r:id="rId33" w:history="1">
        <w:r>
          <w:rPr>
            <w:rStyle w:val="Hyperlink"/>
            <w:rFonts w:ascii="Calibri" w:hAnsi="Calibri" w:cs="Calibri"/>
          </w:rPr>
          <w:t>http://cseac.grm.cuhk.edu.hk/publications/EIA_IN_CHINA.pdf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  <w:r>
        <w:rPr>
          <w:b/>
          <w:bCs/>
        </w:rPr>
        <w:t>Hong Kong</w:t>
      </w:r>
      <w:r>
        <w:t xml:space="preserve">- </w:t>
      </w:r>
      <w:r>
        <w:rPr>
          <w:b/>
          <w:bCs/>
        </w:rPr>
        <w:t>GUIDELINES AND PROCEDURES FOR ENVIRONMENTAL IMPACTASSESSMENT OF GOVERNMENT PROJECTS AND PROPOSALS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34" w:history="1">
        <w:r>
          <w:rPr>
            <w:rStyle w:val="Hyperlink"/>
            <w:rFonts w:ascii="Calibri" w:hAnsi="Calibri" w:cs="Calibri"/>
          </w:rPr>
          <w:t>http://www.devb.gov.hk/filemanager/technicalcirculars/en/upload/93/1/c-2003-13-0-1.pdf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</w:rPr>
      </w:pPr>
      <w:r>
        <w:rPr>
          <w:b/>
          <w:bCs/>
        </w:rPr>
        <w:t>Lebanon</w:t>
      </w:r>
      <w:r>
        <w:t xml:space="preserve">- </w:t>
      </w:r>
      <w:r>
        <w:rPr>
          <w:b/>
          <w:bCs/>
        </w:rPr>
        <w:t>Guideline for Environmental Impact Assessments for Wastewater Facilities in Lebanon</w:t>
      </w:r>
      <w:r>
        <w:t xml:space="preserve"> </w:t>
      </w:r>
      <w:hyperlink r:id="rId35" w:history="1">
        <w:r>
          <w:rPr>
            <w:rStyle w:val="Hyperlink"/>
            <w:rFonts w:ascii="Calibri" w:hAnsi="Calibri" w:cs="Calibri"/>
          </w:rPr>
          <w:t>http://www.bgr.bund.de/EN/Themen/Wasser/Projekte/laufend/TZ/Libanon/techn_rep_3.pdf?__blob=publicationFile&amp;v=4</w:t>
        </w:r>
      </w:hyperlink>
    </w:p>
    <w:p w:rsidR="00CF7441" w:rsidRDefault="00CF7441">
      <w:pPr>
        <w:pStyle w:val="NoSpacing"/>
        <w:rPr>
          <w:rFonts w:ascii="Arial" w:hAnsi="Arial" w:cs="Arial"/>
          <w:b/>
          <w:bCs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Malaysia</w:t>
      </w:r>
      <w:r>
        <w:t xml:space="preserve">- </w:t>
      </w:r>
      <w:r>
        <w:rPr>
          <w:b/>
          <w:bCs/>
        </w:rPr>
        <w:t>GUIDELINES ON THE ECONOMIC VALUATION  OF THE ENVIRONMENTAL IMPACTS  FOR EIA PROJECTS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36" w:history="1">
        <w:r>
          <w:rPr>
            <w:rStyle w:val="Hyperlink"/>
            <w:rFonts w:ascii="Calibri" w:hAnsi="Calibri" w:cs="Calibri"/>
          </w:rPr>
          <w:t>http://www.doe.gov.my/portal/wp-content/uploads/2010/07/f_the_Environmental_Impacts_for_EIA_Projects_1.pdf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  <w:lang w:val="en-IN" w:eastAsia="en-IN"/>
        </w:rPr>
      </w:pPr>
      <w:r>
        <w:rPr>
          <w:rFonts w:ascii="CGOmega" w:hAnsi="CGOmega" w:cs="CGOmega"/>
          <w:b/>
          <w:bCs/>
          <w:sz w:val="19"/>
          <w:szCs w:val="19"/>
          <w:lang w:val="en-IN" w:eastAsia="en-IN"/>
        </w:rPr>
        <w:t>Philippine</w:t>
      </w:r>
      <w:r>
        <w:rPr>
          <w:b/>
          <w:bCs/>
          <w:lang w:val="en-IN" w:eastAsia="en-IN"/>
        </w:rPr>
        <w:t xml:space="preserve"> -A Brief Guide for the Industry Sector and EIA Reviewers on the Revised Procedural Manual</w:t>
      </w:r>
    </w:p>
    <w:p w:rsidR="00CF7441" w:rsidRDefault="00CF7441">
      <w:pPr>
        <w:rPr>
          <w:rFonts w:ascii="Arial" w:hAnsi="Arial" w:cs="Arial"/>
        </w:rPr>
      </w:pPr>
      <w:hyperlink r:id="rId37" w:history="1">
        <w:r>
          <w:rPr>
            <w:rStyle w:val="Hyperlink"/>
            <w:rFonts w:ascii="Calibri" w:hAnsi="Calibri" w:cs="Calibri"/>
          </w:rPr>
          <w:t>http://www.emb.gov.ph/embgovph/Portals/21/EIA/EIA%20FOLDER/for%20Upload/EIA%20Guide%20for%20Industry%20(1).pdf</w:t>
        </w:r>
      </w:hyperlink>
    </w:p>
    <w:p w:rsidR="00CF7441" w:rsidRDefault="00CF7441">
      <w:pPr>
        <w:tabs>
          <w:tab w:val="center" w:pos="4513"/>
        </w:tabs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Australasia</w:t>
      </w:r>
    </w:p>
    <w:p w:rsidR="00CF7441" w:rsidRDefault="00CF7441">
      <w:pPr>
        <w:pStyle w:val="NoSpacing"/>
        <w:rPr>
          <w:rFonts w:ascii="Arial" w:hAnsi="Arial" w:cs="Arial"/>
        </w:rPr>
      </w:pPr>
      <w:r>
        <w:rPr>
          <w:b/>
          <w:bCs/>
        </w:rPr>
        <w:t>Australia</w:t>
      </w:r>
      <w:r>
        <w:t>-NSW</w:t>
      </w:r>
      <w:r>
        <w:rPr>
          <w:b/>
          <w:bCs/>
        </w:rPr>
        <w:t>- Economic Assessment Draft EIA Guidelines</w:t>
      </w:r>
      <w:r>
        <w:t xml:space="preserve">  </w:t>
      </w:r>
      <w:hyperlink r:id="rId38" w:history="1">
        <w:r>
          <w:rPr>
            <w:rStyle w:val="Hyperlink"/>
            <w:rFonts w:ascii="Calibri" w:hAnsi="Calibri" w:cs="Calibri"/>
          </w:rPr>
          <w:t>http://cmsdata.iucn.org/downloads/11_guideline_for_economic_effects.pdf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</w:rPr>
      </w:pPr>
      <w:r>
        <w:rPr>
          <w:b/>
          <w:bCs/>
        </w:rPr>
        <w:t>Australia-</w:t>
      </w:r>
      <w:r>
        <w:t xml:space="preserve"> </w:t>
      </w:r>
      <w:r>
        <w:rPr>
          <w:b/>
          <w:bCs/>
        </w:rPr>
        <w:t>Environmental Impact  Assessment Guidelines  For exploration, mining and petroleum production  activities subject to Part 5 of the Environmental  Planning and Assessment Act 1979</w:t>
      </w:r>
    </w:p>
    <w:p w:rsidR="00CF7441" w:rsidRDefault="00CF7441">
      <w:pPr>
        <w:tabs>
          <w:tab w:val="center" w:pos="4513"/>
        </w:tabs>
        <w:rPr>
          <w:rFonts w:ascii="Arial" w:hAnsi="Arial" w:cs="Arial"/>
        </w:rPr>
      </w:pPr>
      <w:hyperlink r:id="rId39" w:history="1">
        <w:r>
          <w:rPr>
            <w:rStyle w:val="Hyperlink"/>
            <w:rFonts w:ascii="Calibri" w:hAnsi="Calibri" w:cs="Calibri"/>
          </w:rPr>
          <w:t>http://www.resources.nsw.gov.au/__data/assets/pdf_file/0007/427444/2012-03-05-ESG2-Environmental-Impact-Assessment-Guidelines-FINAL.pdf</w:t>
        </w:r>
      </w:hyperlink>
    </w:p>
    <w:p w:rsidR="00CF7441" w:rsidRDefault="00CF7441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New Zealand- The Guide to Preparing Your Environmental Impact Assessment (EIA)</w:t>
      </w:r>
    </w:p>
    <w:p w:rsidR="00CF7441" w:rsidRDefault="00CF7441">
      <w:pPr>
        <w:pStyle w:val="NoSpacing"/>
        <w:rPr>
          <w:rFonts w:ascii="Arial" w:hAnsi="Arial" w:cs="Arial"/>
          <w:b/>
          <w:bCs/>
        </w:rPr>
      </w:pPr>
      <w:hyperlink r:id="rId40" w:history="1">
        <w:r>
          <w:rPr>
            <w:rStyle w:val="Hyperlink"/>
            <w:rFonts w:ascii="Calibri" w:hAnsi="Calibri" w:cs="Calibri"/>
          </w:rPr>
          <w:t>http://www.doc.govt.nz/documents/about-doc/concessions-and-permits/concessions/guide-to-environmental-impact-assessments.pdf</w:t>
        </w:r>
      </w:hyperlink>
    </w:p>
    <w:p w:rsidR="00CF7441" w:rsidRDefault="00CF7441">
      <w:pPr>
        <w:tabs>
          <w:tab w:val="center" w:pos="4513"/>
        </w:tabs>
        <w:rPr>
          <w:rFonts w:ascii="Arial" w:hAnsi="Arial" w:cs="Arial"/>
        </w:rPr>
      </w:pPr>
    </w:p>
    <w:p w:rsidR="00CF7441" w:rsidRDefault="00CF7441">
      <w:pPr>
        <w:tabs>
          <w:tab w:val="center" w:pos="4513"/>
        </w:tabs>
        <w:rPr>
          <w:rFonts w:ascii="Arial" w:hAnsi="Arial" w:cs="Arial"/>
          <w:b/>
          <w:bCs/>
          <w:sz w:val="32"/>
          <w:szCs w:val="32"/>
          <w:u w:val="single"/>
        </w:rPr>
      </w:pPr>
    </w:p>
    <w:p w:rsidR="00CF7441" w:rsidRDefault="00CF7441">
      <w:pPr>
        <w:tabs>
          <w:tab w:val="center" w:pos="4513"/>
        </w:tabs>
        <w:rPr>
          <w:rFonts w:ascii="Arial" w:hAnsi="Arial" w:cs="Arial"/>
          <w:b/>
          <w:bCs/>
          <w:sz w:val="32"/>
          <w:szCs w:val="32"/>
          <w:u w:val="single"/>
        </w:rPr>
      </w:pPr>
    </w:p>
    <w:p w:rsidR="00CF7441" w:rsidRDefault="00CF7441">
      <w:pPr>
        <w:tabs>
          <w:tab w:val="center" w:pos="4513"/>
        </w:tabs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Europe</w:t>
      </w: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Ireland</w:t>
      </w:r>
      <w:r>
        <w:t xml:space="preserve">-   </w:t>
      </w:r>
      <w:r>
        <w:rPr>
          <w:b/>
          <w:bCs/>
        </w:rPr>
        <w:t>Guidelines for Planning Authorities and An Bord Pleanála -Environmental  Impact Assessment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41" w:history="1">
        <w:r>
          <w:rPr>
            <w:rStyle w:val="Hyperlink"/>
            <w:rFonts w:ascii="Calibri" w:hAnsi="Calibri" w:cs="Calibri"/>
          </w:rPr>
          <w:t>http://www.environ.ie/en/Publications/DevelopmentandHousing/Planning/FileDownLoad,32720,en.pdf</w:t>
        </w:r>
      </w:hyperlink>
    </w:p>
    <w:p w:rsidR="00CF7441" w:rsidRDefault="00CF7441">
      <w:pPr>
        <w:pStyle w:val="NoSpacing"/>
        <w:rPr>
          <w:rFonts w:ascii="Arial" w:hAnsi="Arial" w:cs="Arial"/>
          <w:b/>
          <w:bCs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Ireland-</w:t>
      </w:r>
      <w:r>
        <w:t xml:space="preserve">  </w:t>
      </w:r>
      <w:r>
        <w:rPr>
          <w:b/>
          <w:bCs/>
        </w:rPr>
        <w:t>ENVIRONMENTAL IMPACT ASSESSMENT (EIA)- Profiles &amp; Tools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42" w:history="1">
        <w:r>
          <w:rPr>
            <w:rStyle w:val="Hyperlink"/>
            <w:rFonts w:ascii="Calibri" w:hAnsi="Calibri" w:cs="Calibri"/>
          </w:rPr>
          <w:t>http://www.environmental-mainstreaming.org/documents/EM%20Profile%20No%201%20-%20EIA%20(6%20Oct%2009).pdf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Ireland- GUIDELINES ON THE INFORMATION TO BE CONTAINED IN ENVIRONMENTAL IMPACT</w:t>
      </w:r>
    </w:p>
    <w:p w:rsidR="00CF7441" w:rsidRDefault="00CF7441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STATEMENTS</w:t>
      </w:r>
    </w:p>
    <w:p w:rsidR="00CF7441" w:rsidRDefault="00CF7441">
      <w:pPr>
        <w:pStyle w:val="NoSpacing"/>
        <w:rPr>
          <w:rFonts w:ascii="Arial" w:hAnsi="Arial" w:cs="Arial"/>
          <w:b/>
          <w:bCs/>
        </w:rPr>
      </w:pPr>
      <w:hyperlink r:id="rId43" w:history="1">
        <w:r>
          <w:rPr>
            <w:rStyle w:val="Hyperlink"/>
            <w:rFonts w:ascii="Calibri" w:hAnsi="Calibri" w:cs="Calibri"/>
          </w:rPr>
          <w:t>http://www.epa.ie/pubs/advice/ea/guidelines/epa_guidelines_eis_2002.pdf</w:t>
        </w:r>
      </w:hyperlink>
    </w:p>
    <w:p w:rsidR="00CF7441" w:rsidRDefault="00CF7441">
      <w:pPr>
        <w:pStyle w:val="NoSpacing"/>
        <w:rPr>
          <w:rFonts w:ascii="Arial" w:hAnsi="Arial" w:cs="Arial"/>
          <w:b/>
          <w:bCs/>
        </w:rPr>
      </w:pPr>
    </w:p>
    <w:p w:rsidR="00CF7441" w:rsidRDefault="00CF7441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Ireland- Development of Strategic Environmental Assessment (SEA) Methodologies  for Plans and Programmes in Ireland (2001-DS-EEP-2/5) Synthesis Report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44" w:history="1">
        <w:r>
          <w:rPr>
            <w:rStyle w:val="Hyperlink"/>
            <w:rFonts w:ascii="Calibri" w:hAnsi="Calibri" w:cs="Calibri"/>
          </w:rPr>
          <w:t>http://www.epa.ie/pubs/advice/ea/epa_development_methodology_sea_synthesis_report.pdf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Scotland</w:t>
      </w:r>
      <w:r>
        <w:t xml:space="preserve"> - </w:t>
      </w:r>
      <w:r>
        <w:rPr>
          <w:b/>
          <w:bCs/>
        </w:rPr>
        <w:t>ENVIRONMENTAL IMPACT ASSESSMENT   PRACTICAL GUIDELINES TOOLKIT FOR MARINE FISH FARMING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45" w:history="1">
        <w:r>
          <w:rPr>
            <w:rStyle w:val="Hyperlink"/>
            <w:rFonts w:ascii="Calibri" w:hAnsi="Calibri" w:cs="Calibri"/>
          </w:rPr>
          <w:t>http://www.sarf.org.uk/Project%20Final%20Reports/SARF024%20-%20Final%20Reports%20and%20Templates/EIA%20Guidelines%20FINAL+%20Templates.pdf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Serbia</w:t>
      </w:r>
      <w:r>
        <w:t xml:space="preserve">- </w:t>
      </w:r>
      <w:r>
        <w:rPr>
          <w:b/>
          <w:bCs/>
        </w:rPr>
        <w:t>GUIDELINESONTHE ENVIRONMENTAL IMPACTASSESSMENT FOR WINDFARMS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46" w:history="1">
        <w:r>
          <w:rPr>
            <w:rStyle w:val="Hyperlink"/>
            <w:rFonts w:ascii="Calibri" w:hAnsi="Calibri" w:cs="Calibri"/>
          </w:rPr>
          <w:t>http://www.unece.org/fileadmin/DAM/env/eia/documents/EIAguides/Serbia_EIA_windfarms_Jun10_en.pdf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  <w:lang w:val="en-IN" w:eastAsia="en-IN"/>
        </w:rPr>
      </w:pPr>
      <w:r>
        <w:rPr>
          <w:b/>
          <w:bCs/>
        </w:rPr>
        <w:t>Sweden-</w:t>
      </w:r>
      <w:r>
        <w:rPr>
          <w:b/>
          <w:bCs/>
          <w:lang w:val="en-IN" w:eastAsia="en-IN"/>
        </w:rPr>
        <w:t xml:space="preserve"> Practical guidelines on strategic environmental assessment of plans and programmes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47" w:history="1">
        <w:r>
          <w:rPr>
            <w:rStyle w:val="Hyperlink"/>
            <w:rFonts w:ascii="Calibri" w:hAnsi="Calibri" w:cs="Calibri"/>
          </w:rPr>
          <w:t>http://www.naturvardsverket.se/Documents/publikationer/978-91-620-6383-2.pdf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UK</w:t>
      </w:r>
      <w:r>
        <w:rPr>
          <w:rFonts w:ascii="Arial" w:hAnsi="Arial" w:cs="Arial"/>
        </w:rPr>
        <w:t>-</w:t>
      </w:r>
      <w:r>
        <w:rPr>
          <w:b/>
          <w:bCs/>
        </w:rPr>
        <w:t xml:space="preserve"> Guidelines -Environmental impact assessment for use of uncultivated land</w:t>
      </w: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or semi-natural areas for intensive agricultural purposes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48" w:history="1">
        <w:r>
          <w:rPr>
            <w:rStyle w:val="Hyperlink"/>
            <w:rFonts w:ascii="Calibri" w:hAnsi="Calibri" w:cs="Calibri"/>
          </w:rPr>
          <w:t>http://adlib.everysite.co.uk/resources/000/020/059/PB6475.pdf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</w:rPr>
      </w:pPr>
      <w:r>
        <w:rPr>
          <w:b/>
          <w:bCs/>
        </w:rPr>
        <w:t>UK- GUIDELINES FOR  ECOLOGICAL IMPACT ASSESSMENT  IN THE UNITED KINGDOM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49" w:history="1">
        <w:r>
          <w:rPr>
            <w:rStyle w:val="Hyperlink"/>
            <w:rFonts w:ascii="Calibri" w:hAnsi="Calibri" w:cs="Calibri"/>
          </w:rPr>
          <w:t>http://www.cieem.net/data/files/Resource_Library/Technical_Guidance_Series/EcIA_Guidelines/TGSEcIA-EcIA_Guidelines-Terestrial_Freshwater_Coastal.pdf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</w:rPr>
      </w:pPr>
      <w:r>
        <w:rPr>
          <w:b/>
          <w:bCs/>
        </w:rPr>
        <w:t>UK</w:t>
      </w:r>
      <w:r>
        <w:rPr>
          <w:rFonts w:ascii="Arial" w:hAnsi="Arial" w:cs="Arial"/>
        </w:rPr>
        <w:t>-</w:t>
      </w:r>
      <w:r>
        <w:t xml:space="preserve"> </w:t>
      </w:r>
      <w:r>
        <w:rPr>
          <w:b/>
          <w:bCs/>
        </w:rPr>
        <w:t>GUIDELINES FOR  RAPID ENVIRONMENTAL IMPACT  ASSESSMENT IN DISASTERS</w:t>
      </w:r>
      <w:r>
        <w:t xml:space="preserve"> </w:t>
      </w:r>
      <w:hyperlink r:id="rId50" w:history="1">
        <w:r>
          <w:rPr>
            <w:rStyle w:val="Hyperlink"/>
            <w:rFonts w:ascii="Calibri" w:hAnsi="Calibri" w:cs="Calibri"/>
          </w:rPr>
          <w:t>http://pdf.usaid.gov/pdf_docs/PNADS725.pdf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UK-NEPA- Guidelines for conducting EIA and public hearing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51" w:history="1">
        <w:r>
          <w:rPr>
            <w:rStyle w:val="Hyperlink"/>
            <w:rFonts w:ascii="Calibri" w:hAnsi="Calibri" w:cs="Calibri"/>
          </w:rPr>
          <w:t>http://www.jamaicatradeandinvest.org/pdf/vol2/section2_guidelines_conducting.pdf</w:t>
        </w:r>
      </w:hyperlink>
    </w:p>
    <w:p w:rsidR="00CF7441" w:rsidRDefault="00CF7441">
      <w:pPr>
        <w:pStyle w:val="NoSpacing"/>
        <w:rPr>
          <w:rFonts w:ascii="Arial" w:hAnsi="Arial" w:cs="Arial"/>
          <w:b/>
          <w:bCs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European Community</w:t>
      </w:r>
      <w:r>
        <w:t xml:space="preserve">-  </w:t>
      </w:r>
      <w:r>
        <w:rPr>
          <w:b/>
          <w:bCs/>
        </w:rPr>
        <w:t>Environmental Impact Assessment (Agriculture) Regulations 2011- Guide for Farmers</w:t>
      </w:r>
    </w:p>
    <w:p w:rsidR="00CF7441" w:rsidRDefault="00CF7441">
      <w:pPr>
        <w:pStyle w:val="NoSpacing"/>
        <w:rPr>
          <w:rFonts w:ascii="Arial" w:hAnsi="Arial" w:cs="Arial"/>
          <w:b/>
          <w:bCs/>
        </w:rPr>
      </w:pPr>
      <w:hyperlink r:id="rId52" w:history="1">
        <w:r>
          <w:rPr>
            <w:rStyle w:val="Hyperlink"/>
            <w:rFonts w:ascii="Calibri" w:hAnsi="Calibri" w:cs="Calibri"/>
          </w:rPr>
          <w:t>http://www.agriculture.gov.ie/media/migration/ruralenvironment/environment/environmentalimpactassessment/EIAGuideforFarmers200212.pdf</w:t>
        </w:r>
      </w:hyperlink>
    </w:p>
    <w:p w:rsidR="00CF7441" w:rsidRDefault="00CF7441">
      <w:pPr>
        <w:pStyle w:val="NoSpacing"/>
        <w:rPr>
          <w:rFonts w:ascii="Arial" w:hAnsi="Arial" w:cs="Arial"/>
          <w:b/>
          <w:bCs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EU</w:t>
      </w:r>
      <w:r>
        <w:rPr>
          <w:rFonts w:ascii="Arial" w:hAnsi="Arial" w:cs="Arial"/>
        </w:rPr>
        <w:t>-</w:t>
      </w:r>
      <w:r>
        <w:t xml:space="preserve"> </w:t>
      </w:r>
      <w:r>
        <w:rPr>
          <w:b/>
          <w:bCs/>
        </w:rPr>
        <w:t>Guidance for Soil in Strategic  Environmental Assessment and  Environmental Impact Assessment(SEA/EIA Guidance)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53" w:history="1">
        <w:r>
          <w:rPr>
            <w:rStyle w:val="Hyperlink"/>
            <w:rFonts w:ascii="Calibri" w:hAnsi="Calibri" w:cs="Calibri"/>
          </w:rPr>
          <w:t>http://www.urban-sms.eu/fileadmin/inhalte/urbansms/pdf_files/final_results/7_Guidance_for_soil_in_SEA_EIA.pdf</w:t>
        </w:r>
      </w:hyperlink>
    </w:p>
    <w:p w:rsidR="00CF7441" w:rsidRDefault="00CF7441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</w:p>
    <w:p w:rsidR="00CF7441" w:rsidRDefault="00CF7441">
      <w:pPr>
        <w:pStyle w:val="NoSpacing"/>
        <w:rPr>
          <w:rFonts w:ascii="Arial" w:hAnsi="Arial" w:cs="Arial"/>
          <w:b/>
          <w:bCs/>
        </w:rPr>
      </w:pPr>
      <w:r>
        <w:rPr>
          <w:b/>
          <w:bCs/>
          <w:sz w:val="32"/>
          <w:szCs w:val="32"/>
          <w:u w:val="single"/>
        </w:rPr>
        <w:t>North America</w:t>
      </w:r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Canada- Environmental Impact Assessment Guidelines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54" w:history="1">
        <w:r>
          <w:rPr>
            <w:rStyle w:val="Hyperlink"/>
            <w:rFonts w:ascii="Calibri" w:hAnsi="Calibri" w:cs="Calibri"/>
          </w:rPr>
          <w:t>http://www.gov.pe.ca/photos/original/eia_guidelines.pdf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</w:rPr>
      </w:pPr>
      <w:r>
        <w:rPr>
          <w:b/>
          <w:bCs/>
        </w:rPr>
        <w:t>Canada</w:t>
      </w:r>
      <w:r>
        <w:rPr>
          <w:rFonts w:ascii="Arial" w:hAnsi="Arial" w:cs="Arial"/>
          <w:b/>
          <w:bCs/>
        </w:rPr>
        <w:t>-</w:t>
      </w:r>
      <w:r>
        <w:rPr>
          <w:b/>
          <w:bCs/>
        </w:rPr>
        <w:t xml:space="preserve"> Mackenzie Valley</w:t>
      </w:r>
      <w:r>
        <w:rPr>
          <w:rFonts w:ascii="Arial" w:hAnsi="Arial" w:cs="Arial"/>
        </w:rPr>
        <w:t>-</w:t>
      </w:r>
      <w:r>
        <w:t xml:space="preserve"> </w:t>
      </w:r>
      <w:r>
        <w:rPr>
          <w:b/>
          <w:bCs/>
        </w:rPr>
        <w:t>Environmental Impact Assessment Guidelines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55" w:history="1">
        <w:r>
          <w:rPr>
            <w:rStyle w:val="Hyperlink"/>
            <w:rFonts w:ascii="Calibri" w:hAnsi="Calibri" w:cs="Calibri"/>
          </w:rPr>
          <w:t>http://www.reviewboard.ca/upload/ref_library/1195078754_MVE%20EIA%20Guidelines.pdf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rPr>
          <w:rFonts w:ascii="Arial" w:hAnsi="Arial" w:cs="Arial"/>
        </w:rPr>
      </w:pPr>
      <w:r>
        <w:rPr>
          <w:b/>
          <w:bCs/>
        </w:rPr>
        <w:t>Canada</w:t>
      </w:r>
      <w:r>
        <w:rPr>
          <w:rFonts w:ascii="Arial" w:hAnsi="Arial" w:cs="Arial"/>
        </w:rPr>
        <w:t>-</w:t>
      </w:r>
      <w:r>
        <w:t xml:space="preserve">  </w:t>
      </w:r>
      <w:r>
        <w:rPr>
          <w:rStyle w:val="A0"/>
          <w:b/>
          <w:bCs/>
          <w:sz w:val="22"/>
          <w:szCs w:val="22"/>
        </w:rPr>
        <w:t>Draft Environmental Impact Assessment (EIA) Guidelines</w:t>
      </w:r>
      <w:r>
        <w:rPr>
          <w:rStyle w:val="A0"/>
          <w:sz w:val="22"/>
          <w:szCs w:val="22"/>
        </w:rPr>
        <w:t xml:space="preserve"> </w:t>
      </w:r>
      <w:hyperlink r:id="rId56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https://www.google.co.in/url?sa=t&amp;rct=j&amp;q=&amp;esrc=s&amp;source=web&amp;cd=50&amp;cad=rja&amp;ved=0CFoQFjAJOCg&amp;url=http%3A%2F%2Fwww.halton.ca%2Fcommon%2Fpages%2FUserFile.aspx%3FfileId%3D100306&amp;ei=3TslUvzPGs7MiAeQ_IDYBA&amp;usg=AFQjCNHiyuSu1zWdP4HkBMRdPRUG88wA6w</w:t>
        </w:r>
      </w:hyperlink>
    </w:p>
    <w:p w:rsidR="00CF7441" w:rsidRDefault="00CF7441">
      <w:pPr>
        <w:pStyle w:val="NoSpacing"/>
        <w:rPr>
          <w:b/>
          <w:bCs/>
          <w:lang w:val="en-IN" w:eastAsia="en-IN"/>
        </w:rPr>
      </w:pPr>
      <w:r>
        <w:rPr>
          <w:b/>
          <w:bCs/>
        </w:rPr>
        <w:t xml:space="preserve">Canada- </w:t>
      </w:r>
      <w:r>
        <w:rPr>
          <w:b/>
          <w:bCs/>
          <w:lang w:val="en-IN" w:eastAsia="en-IN"/>
        </w:rPr>
        <w:t>Cumulative Effects Assessment Practitioners Guide</w:t>
      </w:r>
    </w:p>
    <w:p w:rsidR="00CF7441" w:rsidRDefault="00CF7441">
      <w:pPr>
        <w:rPr>
          <w:rFonts w:ascii="Arial" w:hAnsi="Arial" w:cs="Arial"/>
          <w:b/>
          <w:bCs/>
          <w:lang w:val="en-IN" w:eastAsia="en-IN"/>
        </w:rPr>
      </w:pPr>
      <w:hyperlink r:id="rId57" w:history="1">
        <w:r>
          <w:rPr>
            <w:rStyle w:val="Hyperlink"/>
            <w:rFonts w:ascii="Calibri" w:hAnsi="Calibri" w:cs="Calibri"/>
          </w:rPr>
          <w:t>http://www.ceaa-acee.gc.ca/Content/4/3/9/43952694-0363-4B1E-B2B3-47365FAF1ED7/Cumulative_Effects_Assessment_Practitioners_Guide.pdf</w:t>
        </w:r>
      </w:hyperlink>
    </w:p>
    <w:p w:rsidR="00CF7441" w:rsidRDefault="00CF7441">
      <w:pPr>
        <w:pStyle w:val="NoSpacing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>Canada-PROJECT-SPECIFIC GUIDELINES SCOPING DOCUMENT  FOR THE PREPARATION OF AN ENVIRONMENTAL IMPACT STATEMENT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58" w:history="1">
        <w:r>
          <w:rPr>
            <w:rStyle w:val="Hyperlink"/>
            <w:rFonts w:ascii="Calibri" w:hAnsi="Calibri" w:cs="Calibri"/>
          </w:rPr>
          <w:t>http://www.ceaa-acee.gc.ca/050/documents/43202/43202E.PDF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</w:rPr>
      </w:pPr>
      <w:r>
        <w:rPr>
          <w:b/>
          <w:bCs/>
        </w:rPr>
        <w:t>Greenland</w:t>
      </w:r>
      <w:r>
        <w:t xml:space="preserve">- </w:t>
      </w:r>
      <w:r>
        <w:rPr>
          <w:b/>
          <w:bCs/>
        </w:rPr>
        <w:t>BMP guidelines  – for preparing an Environmental Impact Assessment (EIA) Report for Mineral Exploitation in Greenland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59" w:history="1">
        <w:r>
          <w:rPr>
            <w:rStyle w:val="Hyperlink"/>
            <w:rFonts w:ascii="Calibri" w:hAnsi="Calibri" w:cs="Calibri"/>
          </w:rPr>
          <w:t>http://www.bmp.gl/images/stories/minerals/EIA_guidelines_mining.pdf</w:t>
        </w:r>
      </w:hyperlink>
    </w:p>
    <w:p w:rsidR="00CF7441" w:rsidRDefault="00CF7441">
      <w:pPr>
        <w:pStyle w:val="NoSpacing"/>
        <w:rPr>
          <w:rFonts w:ascii="Arial" w:hAnsi="Arial" w:cs="Arial"/>
          <w:b/>
          <w:bCs/>
          <w:lang w:val="en-IN" w:eastAsia="en-IN"/>
        </w:rPr>
      </w:pPr>
    </w:p>
    <w:p w:rsidR="00CF7441" w:rsidRDefault="00CF7441">
      <w:pPr>
        <w:pStyle w:val="NoSpacing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>USA-NCHRP- Evaluation of Methodologies for Visual Impact Assessments</w:t>
      </w:r>
    </w:p>
    <w:p w:rsidR="00CF7441" w:rsidRDefault="00CF7441">
      <w:pPr>
        <w:rPr>
          <w:rFonts w:ascii="Arial" w:hAnsi="Arial" w:cs="Arial"/>
        </w:rPr>
      </w:pPr>
      <w:hyperlink r:id="rId60" w:history="1">
        <w:r>
          <w:rPr>
            <w:rStyle w:val="Hyperlink"/>
            <w:rFonts w:ascii="Calibri" w:hAnsi="Calibri" w:cs="Calibri"/>
          </w:rPr>
          <w:t>http://onlinepubs.trb.org/onlinepubs/nchrp/nchrp_rpt_741.pdf</w:t>
        </w:r>
      </w:hyperlink>
    </w:p>
    <w:p w:rsidR="00CF7441" w:rsidRDefault="00CF7441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Polar Regions</w:t>
      </w: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Antarctica- Guidelines for Environmental Impact Assessment in Antarctica</w:t>
      </w:r>
    </w:p>
    <w:p w:rsidR="00CF7441" w:rsidRDefault="00CF7441">
      <w:pPr>
        <w:rPr>
          <w:rFonts w:ascii="Arial" w:hAnsi="Arial" w:cs="Arial"/>
        </w:rPr>
      </w:pPr>
      <w:hyperlink r:id="rId61" w:history="1">
        <w:r>
          <w:rPr>
            <w:rStyle w:val="Hyperlink"/>
            <w:rFonts w:ascii="Calibri" w:hAnsi="Calibri" w:cs="Calibri"/>
          </w:rPr>
          <w:t>http://www.ats.aq/documents/recatt/Att266_e.pdf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Arctic</w:t>
      </w:r>
      <w:r>
        <w:t xml:space="preserve">- </w:t>
      </w:r>
      <w:r>
        <w:rPr>
          <w:b/>
          <w:bCs/>
        </w:rPr>
        <w:t>GUIDELINES FOR  ENVIRONMENTAL IMPACT ASSESSMENT (EIA) IN THE ARCTIC</w:t>
      </w:r>
    </w:p>
    <w:p w:rsidR="00CF7441" w:rsidRDefault="00CF7441">
      <w:pPr>
        <w:rPr>
          <w:rFonts w:ascii="Arial" w:hAnsi="Arial" w:cs="Arial"/>
          <w:b/>
          <w:bCs/>
        </w:rPr>
      </w:pPr>
      <w:hyperlink r:id="rId62" w:history="1">
        <w:r>
          <w:rPr>
            <w:rStyle w:val="Hyperlink"/>
            <w:rFonts w:ascii="Calibri" w:hAnsi="Calibri" w:cs="Calibri"/>
          </w:rPr>
          <w:t>http://arcticcentre.ulapland.fi/aria/procedures/eiaguide.pdf</w:t>
        </w:r>
      </w:hyperlink>
    </w:p>
    <w:p w:rsidR="00CF7441" w:rsidRDefault="00CF7441">
      <w:pPr>
        <w:rPr>
          <w:rFonts w:ascii="Arial" w:hAnsi="Arial" w:cs="Arial"/>
        </w:rPr>
      </w:pPr>
      <w:r>
        <w:rPr>
          <w:b/>
          <w:bCs/>
          <w:sz w:val="32"/>
          <w:szCs w:val="32"/>
          <w:u w:val="single"/>
        </w:rPr>
        <w:t>Latin America</w:t>
      </w:r>
    </w:p>
    <w:p w:rsidR="00CF7441" w:rsidRDefault="00CF7441">
      <w:pPr>
        <w:pStyle w:val="NoSpacing"/>
        <w:rPr>
          <w:rFonts w:ascii="Arial" w:hAnsi="Arial" w:cs="Arial"/>
        </w:rPr>
      </w:pPr>
      <w:r>
        <w:rPr>
          <w:b/>
          <w:bCs/>
        </w:rPr>
        <w:t>America</w:t>
      </w:r>
      <w:r>
        <w:rPr>
          <w:rFonts w:ascii="Arial" w:hAnsi="Arial" w:cs="Arial"/>
          <w:b/>
          <w:bCs/>
        </w:rPr>
        <w:t>-</w:t>
      </w:r>
      <w:r>
        <w:rPr>
          <w:b/>
          <w:bCs/>
        </w:rPr>
        <w:t xml:space="preserve"> Central - EIA Technical Review Guidelines: Non‐Metal and Metal Mining </w:t>
      </w:r>
      <w:hyperlink r:id="rId63" w:history="1">
        <w:r>
          <w:rPr>
            <w:rStyle w:val="Hyperlink"/>
            <w:rFonts w:ascii="Calibri" w:hAnsi="Calibri" w:cs="Calibri"/>
          </w:rPr>
          <w:t>http://www.epa.gov/international/regions/lac/eia-guidelines/miningvol2.pdf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 xml:space="preserve">Peru-ENFORCEMENT OF ENVIRONMENTAL IMPACT ASSESSMENT IN THE </w:t>
      </w: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NATURAL GAS SECTOR IN PERU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64" w:history="1">
        <w:r>
          <w:rPr>
            <w:rStyle w:val="Hyperlink"/>
            <w:rFonts w:ascii="Calibri" w:hAnsi="Calibri" w:cs="Calibri"/>
          </w:rPr>
          <w:t>http://inece.org/conference/9/papers/Aldana_Peru_Final.pdf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Agency Guidelines</w:t>
      </w:r>
    </w:p>
    <w:p w:rsidR="00CF7441" w:rsidRDefault="00CF7441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ADB- Advocacy Guide to ADB EIA Requirement</w:t>
      </w:r>
    </w:p>
    <w:p w:rsidR="00CF7441" w:rsidRDefault="00CF7441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hyperlink r:id="rId65" w:history="1">
        <w:r>
          <w:rPr>
            <w:rStyle w:val="Hyperlink"/>
            <w:rFonts w:ascii="Calibri" w:hAnsi="Calibri" w:cs="Calibri"/>
          </w:rPr>
          <w:t>http://www.forum-adb.org/docs/EIA-guidebook.pdf</w:t>
        </w:r>
      </w:hyperlink>
    </w:p>
    <w:p w:rsidR="00CF7441" w:rsidRDefault="00CF7441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 xml:space="preserve">CBD, Netherland </w:t>
      </w:r>
      <w:r>
        <w:t xml:space="preserve">-  </w:t>
      </w:r>
      <w:r>
        <w:rPr>
          <w:b/>
          <w:bCs/>
        </w:rPr>
        <w:t xml:space="preserve">Voluntary Guidelines on Bio Diversity- Inclusive Impact Assessment 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66" w:history="1">
        <w:r>
          <w:rPr>
            <w:rStyle w:val="Hyperlink"/>
            <w:rFonts w:ascii="Calibri" w:hAnsi="Calibri" w:cs="Calibri"/>
          </w:rPr>
          <w:t>http://www.cbd.int/doc/publications/imp-bio-eia-and-sea.pdf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ELAW- Guidebook for Evaluating Mining Project EIAs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67" w:history="1">
        <w:r>
          <w:rPr>
            <w:rStyle w:val="Hyperlink"/>
            <w:rFonts w:ascii="Calibri" w:hAnsi="Calibri" w:cs="Calibri"/>
          </w:rPr>
          <w:t>http://www.elaw.org/files/mining-eia-guidebook/Full-Guidebook.pdf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FAO- Environmental  impact assessment  GUIDELINES FOR FAO FIELD PROJECTS</w:t>
      </w:r>
      <w:r>
        <w:t xml:space="preserve"> </w:t>
      </w:r>
      <w:hyperlink r:id="rId68" w:history="1">
        <w:r>
          <w:rPr>
            <w:rStyle w:val="Hyperlink"/>
            <w:rFonts w:ascii="Calibri" w:hAnsi="Calibri" w:cs="Calibri"/>
          </w:rPr>
          <w:t>http://www.fao.org/docrep/016/i2802e/i2802e.pdf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spacing w:after="0" w:line="240" w:lineRule="auto"/>
        <w:rPr>
          <w:rFonts w:ascii="Arial" w:hAnsi="Arial" w:cs="Arial"/>
        </w:rPr>
      </w:pPr>
      <w:r>
        <w:rPr>
          <w:b/>
          <w:bCs/>
        </w:rPr>
        <w:t>IAEA-Guidebook on environmental impact assessment for in situ leach mining projects</w:t>
      </w:r>
      <w:r>
        <w:t xml:space="preserve"> </w:t>
      </w:r>
      <w:hyperlink r:id="rId69" w:history="1">
        <w:r>
          <w:rPr>
            <w:rStyle w:val="Hyperlink"/>
            <w:rFonts w:ascii="Calibri" w:hAnsi="Calibri" w:cs="Calibri"/>
          </w:rPr>
          <w:t>http://www-pub.iaea.org/MTCD/publications/PDF/te_1428_web.pdf</w:t>
        </w:r>
      </w:hyperlink>
    </w:p>
    <w:p w:rsidR="00CF7441" w:rsidRDefault="00CF7441">
      <w:pPr>
        <w:spacing w:after="0" w:line="240" w:lineRule="auto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OECD- Applying Strategic  Environmental Assessment GOOD PRACTICE GUIDANCE FOR DEVELOPMENT CO-OPERATION</w:t>
      </w:r>
    </w:p>
    <w:p w:rsidR="00CF7441" w:rsidRDefault="00CF7441">
      <w:pPr>
        <w:spacing w:after="0" w:line="240" w:lineRule="auto"/>
        <w:rPr>
          <w:rFonts w:ascii="Arial" w:hAnsi="Arial" w:cs="Arial"/>
        </w:rPr>
      </w:pPr>
      <w:hyperlink r:id="rId70" w:history="1">
        <w:r>
          <w:rPr>
            <w:rStyle w:val="Hyperlink"/>
            <w:rFonts w:ascii="Calibri" w:hAnsi="Calibri" w:cs="Calibri"/>
          </w:rPr>
          <w:t>http://www.oecd.org/dac/environment-development/37353858.pdf</w:t>
        </w:r>
      </w:hyperlink>
    </w:p>
    <w:p w:rsidR="00CF7441" w:rsidRDefault="00CF7441">
      <w:pPr>
        <w:spacing w:after="0" w:line="240" w:lineRule="auto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</w:rPr>
      </w:pPr>
      <w:r>
        <w:rPr>
          <w:b/>
          <w:bCs/>
        </w:rPr>
        <w:t xml:space="preserve">NRCA </w:t>
      </w:r>
      <w:r>
        <w:t xml:space="preserve">- </w:t>
      </w:r>
      <w:r>
        <w:rPr>
          <w:b/>
          <w:bCs/>
        </w:rPr>
        <w:t>GUIDELINES FOR CONDUCTING   ENVIRONMENTAL IMPACT ASSESSMENT</w:t>
      </w:r>
    </w:p>
    <w:p w:rsidR="00CF7441" w:rsidRDefault="00CF7441">
      <w:pPr>
        <w:spacing w:after="0" w:line="240" w:lineRule="auto"/>
        <w:rPr>
          <w:rFonts w:ascii="Arial" w:hAnsi="Arial" w:cs="Arial"/>
        </w:rPr>
      </w:pPr>
      <w:hyperlink r:id="rId71" w:history="1">
        <w:r>
          <w:rPr>
            <w:rStyle w:val="Hyperlink"/>
            <w:rFonts w:ascii="Calibri" w:hAnsi="Calibri" w:cs="Calibri"/>
          </w:rPr>
          <w:t>http://www.nrca.org/business/guidelines/general/GuidelinesforConductEIA.pdf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 xml:space="preserve">UNEC- Convention on Environmental Impact Assessment in a Transboundary Context </w:t>
      </w:r>
    </w:p>
    <w:p w:rsidR="00CF7441" w:rsidRDefault="00CF7441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United Nations Economic Commission for Europe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72" w:history="1">
        <w:r>
          <w:rPr>
            <w:rStyle w:val="Hyperlink"/>
            <w:rFonts w:ascii="Calibri" w:hAnsi="Calibri" w:cs="Calibri"/>
          </w:rPr>
          <w:t>http://www.unece.org/fileadmin/DAM/env/eia/documents/eachecklist/introref.pdf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UNEP-Environmental Impact Assessment and Strategic Environmental Assessment: Towards an Integrated Approach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73" w:history="1">
        <w:r>
          <w:rPr>
            <w:rStyle w:val="Hyperlink"/>
            <w:rFonts w:ascii="Calibri" w:hAnsi="Calibri" w:cs="Calibri"/>
          </w:rPr>
          <w:t>http://www.unep.ch/etu/publications/textONUbr.pdf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UNEP- TRAINING MANUAL ON INTEGRATED  ENVIRONMENTAL ASSESSMENT AND  REPORTING IN AFRICA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74" w:history="1">
        <w:r>
          <w:rPr>
            <w:rStyle w:val="Hyperlink"/>
            <w:rFonts w:ascii="Calibri" w:hAnsi="Calibri" w:cs="Calibri"/>
          </w:rPr>
          <w:t>http://www.unep.org/geo/pdfs/IEA_Africa_training_manual.pdf</w:t>
        </w:r>
      </w:hyperlink>
    </w:p>
    <w:p w:rsidR="00CF7441" w:rsidRDefault="00CF7441">
      <w:pPr>
        <w:pStyle w:val="NoSpacing"/>
        <w:rPr>
          <w:rFonts w:ascii="Arial" w:hAnsi="Arial" w:cs="Arial"/>
          <w:b/>
          <w:bCs/>
        </w:rPr>
      </w:pPr>
    </w:p>
    <w:p w:rsidR="00CF7441" w:rsidRDefault="00CF7441">
      <w:pPr>
        <w:pStyle w:val="NoSpacing"/>
        <w:rPr>
          <w:rFonts w:ascii="Arial" w:hAnsi="Arial" w:cs="Arial"/>
        </w:rPr>
      </w:pPr>
      <w:r>
        <w:rPr>
          <w:b/>
          <w:bCs/>
        </w:rPr>
        <w:t>UNEP</w:t>
      </w:r>
      <w:r>
        <w:rPr>
          <w:rFonts w:ascii="Arial" w:hAnsi="Arial" w:cs="Arial"/>
        </w:rPr>
        <w:t>-</w:t>
      </w:r>
      <w:r>
        <w:t xml:space="preserve"> </w:t>
      </w:r>
      <w:r>
        <w:rPr>
          <w:b/>
          <w:bCs/>
        </w:rPr>
        <w:t>Desalination Resource and Guidance Manual for Environmental Impact Assessments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75" w:history="1">
        <w:r>
          <w:rPr>
            <w:rStyle w:val="Hyperlink"/>
            <w:rFonts w:ascii="Calibri" w:hAnsi="Calibri" w:cs="Calibri"/>
          </w:rPr>
          <w:t>http://www.unep.org/Themes/Freshwater/PDF/Resource&amp;GuidanceManualforEIAs.pdf</w:t>
        </w:r>
      </w:hyperlink>
    </w:p>
    <w:p w:rsidR="00CF7441" w:rsidRDefault="00CF7441">
      <w:pPr>
        <w:pStyle w:val="NoSpacing"/>
        <w:rPr>
          <w:rFonts w:ascii="Arial" w:hAnsi="Arial" w:cs="Arial"/>
          <w:b/>
          <w:bCs/>
        </w:rPr>
      </w:pPr>
    </w:p>
    <w:p w:rsidR="00CF7441" w:rsidRDefault="00CF7441">
      <w:pPr>
        <w:pStyle w:val="NoSpacing"/>
        <w:rPr>
          <w:b/>
          <w:bCs/>
          <w:lang w:val="en-IN" w:eastAsia="en-IN"/>
        </w:rPr>
      </w:pPr>
      <w:r>
        <w:rPr>
          <w:b/>
          <w:bCs/>
        </w:rPr>
        <w:t xml:space="preserve">UNEP- </w:t>
      </w:r>
      <w:r>
        <w:rPr>
          <w:b/>
          <w:bCs/>
          <w:lang w:val="en-IN" w:eastAsia="en-IN"/>
        </w:rPr>
        <w:t>Environmental Impact Assessment Training Resource Manual</w:t>
      </w:r>
    </w:p>
    <w:p w:rsidR="00CF7441" w:rsidRDefault="00CF7441">
      <w:pPr>
        <w:rPr>
          <w:rFonts w:ascii="Arial" w:hAnsi="Arial" w:cs="Arial"/>
        </w:rPr>
      </w:pPr>
      <w:hyperlink r:id="rId76" w:history="1">
        <w:r>
          <w:rPr>
            <w:rStyle w:val="Hyperlink"/>
            <w:rFonts w:ascii="Calibri" w:hAnsi="Calibri" w:cs="Calibri"/>
          </w:rPr>
          <w:t>http://www.iaia.org/publicdocuments/EIA/ManualContents/Intro_manual.PDF?AspxAutoDetectCookieSupport=1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UNEP</w:t>
      </w:r>
      <w:r>
        <w:rPr>
          <w:b/>
          <w:bCs/>
        </w:rPr>
        <w:softHyphen/>
        <w:t xml:space="preserve"> Capacity Building for Integrated Environmental Assessment and Reporting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77" w:history="1">
        <w:r>
          <w:rPr>
            <w:rStyle w:val="Hyperlink"/>
            <w:rFonts w:ascii="Calibri" w:hAnsi="Calibri" w:cs="Calibri"/>
          </w:rPr>
          <w:t>http://www.iisd.org/pdf/geo_manual_2.pdf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  <w:b/>
          <w:bCs/>
          <w:sz w:val="48"/>
          <w:szCs w:val="48"/>
          <w:u w:val="single"/>
        </w:rPr>
      </w:pPr>
    </w:p>
    <w:p w:rsidR="00CF7441" w:rsidRDefault="00CF7441">
      <w:pPr>
        <w:pStyle w:val="NoSpacing"/>
        <w:rPr>
          <w:rFonts w:ascii="Arial" w:hAnsi="Arial" w:cs="Arial"/>
          <w:b/>
          <w:bCs/>
          <w:sz w:val="48"/>
          <w:szCs w:val="48"/>
          <w:u w:val="single"/>
        </w:rPr>
      </w:pPr>
    </w:p>
    <w:p w:rsidR="00CF7441" w:rsidRDefault="00CF7441">
      <w:pPr>
        <w:pStyle w:val="NoSpacing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EIA Guideline Manuals- INDIA</w:t>
      </w:r>
    </w:p>
    <w:p w:rsidR="00CF7441" w:rsidRDefault="00CF7441">
      <w:pPr>
        <w:pStyle w:val="NoSpacing"/>
        <w:rPr>
          <w:rFonts w:ascii="Arial" w:hAnsi="Arial" w:cs="Arial"/>
          <w:b/>
          <w:bCs/>
          <w:u w:val="single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Mining</w:t>
      </w:r>
    </w:p>
    <w:p w:rsidR="00CF7441" w:rsidRDefault="00CF7441">
      <w:pPr>
        <w:rPr>
          <w:rFonts w:ascii="Arial" w:hAnsi="Arial" w:cs="Arial"/>
        </w:rPr>
      </w:pPr>
      <w:hyperlink r:id="rId78" w:history="1">
        <w:r>
          <w:rPr>
            <w:rStyle w:val="Hyperlink"/>
            <w:rFonts w:ascii="Calibri" w:hAnsi="Calibri" w:cs="Calibri"/>
          </w:rPr>
          <w:t>http://environmentclearance.nic.in/writereaddata/Form-1A/HomeLinks/miningofminerals_10may.pdf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Mineral Beneficiation</w:t>
      </w:r>
    </w:p>
    <w:p w:rsidR="00CF7441" w:rsidRDefault="00CF7441">
      <w:pPr>
        <w:rPr>
          <w:rFonts w:ascii="Arial" w:hAnsi="Arial" w:cs="Arial"/>
        </w:rPr>
      </w:pPr>
      <w:hyperlink r:id="rId79" w:history="1">
        <w:r>
          <w:rPr>
            <w:rStyle w:val="Hyperlink"/>
            <w:rFonts w:ascii="Calibri" w:hAnsi="Calibri" w:cs="Calibri"/>
          </w:rPr>
          <w:t>http://environmentclearance.nic.in/writereaddata/Form-1A/HomeLinks/mineral%20beneficiation_10-may.pdf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Ports and Harbours</w:t>
      </w:r>
    </w:p>
    <w:p w:rsidR="00CF7441" w:rsidRDefault="00CF7441">
      <w:pPr>
        <w:rPr>
          <w:rFonts w:ascii="Arial" w:hAnsi="Arial" w:cs="Arial"/>
        </w:rPr>
      </w:pPr>
      <w:hyperlink r:id="rId80" w:history="1">
        <w:r>
          <w:rPr>
            <w:rStyle w:val="Hyperlink"/>
            <w:rFonts w:ascii="Calibri" w:hAnsi="Calibri" w:cs="Calibri"/>
          </w:rPr>
          <w:t>http://environmentclearance.nic.in/writereaddata/Form-1A/HomeLinks/ports%20&amp;%20Harbors_may-10.pdf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Airports</w:t>
      </w:r>
    </w:p>
    <w:p w:rsidR="00CF7441" w:rsidRDefault="00CF7441">
      <w:pPr>
        <w:rPr>
          <w:rFonts w:ascii="Arial" w:hAnsi="Arial" w:cs="Arial"/>
        </w:rPr>
      </w:pPr>
      <w:hyperlink r:id="rId81" w:history="1">
        <w:r>
          <w:rPr>
            <w:rStyle w:val="Hyperlink"/>
            <w:rFonts w:ascii="Calibri" w:hAnsi="Calibri" w:cs="Calibri"/>
          </w:rPr>
          <w:t>http://environmentclearance.nic.in/writereaddata/Form-1A/HomeLinks/airports%20manual_10-may.pdf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Building Construction</w:t>
      </w:r>
    </w:p>
    <w:p w:rsidR="00CF7441" w:rsidRDefault="00CF7441">
      <w:pPr>
        <w:rPr>
          <w:rFonts w:ascii="Arial" w:hAnsi="Arial" w:cs="Arial"/>
          <w:b/>
          <w:bCs/>
        </w:rPr>
      </w:pPr>
      <w:hyperlink r:id="rId82" w:history="1">
        <w:r>
          <w:rPr>
            <w:rStyle w:val="Hyperlink"/>
            <w:rFonts w:ascii="Calibri" w:hAnsi="Calibri" w:cs="Calibri"/>
          </w:rPr>
          <w:t>http://environmentclearance.nic.in/writereaddata/Form-1A/HomeLinks/building-construction_may-10.pdf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Townships</w:t>
      </w:r>
    </w:p>
    <w:p w:rsidR="00CF7441" w:rsidRDefault="00CF7441">
      <w:pPr>
        <w:rPr>
          <w:rFonts w:ascii="Arial" w:hAnsi="Arial" w:cs="Arial"/>
          <w:b/>
          <w:bCs/>
        </w:rPr>
      </w:pPr>
      <w:hyperlink r:id="rId83" w:history="1">
        <w:r>
          <w:rPr>
            <w:rStyle w:val="Hyperlink"/>
            <w:rFonts w:ascii="Calibri" w:hAnsi="Calibri" w:cs="Calibri"/>
          </w:rPr>
          <w:t>http://environmentclearance.nic.in/writereaddata/Form-1A/HomeLinks/building-construction_may-10.pdf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Asbestos</w:t>
      </w:r>
    </w:p>
    <w:p w:rsidR="00CF7441" w:rsidRDefault="00CF7441">
      <w:pPr>
        <w:rPr>
          <w:rFonts w:ascii="Arial" w:hAnsi="Arial" w:cs="Arial"/>
          <w:b/>
          <w:bCs/>
        </w:rPr>
      </w:pPr>
      <w:hyperlink r:id="rId84" w:history="1">
        <w:r>
          <w:rPr>
            <w:rStyle w:val="Hyperlink"/>
            <w:rFonts w:ascii="Calibri" w:hAnsi="Calibri" w:cs="Calibri"/>
          </w:rPr>
          <w:t>http://environmentclearance.nic.in/writereaddata/Form-1A/HomeLinks/asbestos%20based%20industries_10-may.pdf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 xml:space="preserve">Highways </w:t>
      </w:r>
    </w:p>
    <w:p w:rsidR="00CF7441" w:rsidRDefault="00CF7441">
      <w:pPr>
        <w:rPr>
          <w:rFonts w:ascii="Arial" w:hAnsi="Arial" w:cs="Arial"/>
          <w:b/>
          <w:bCs/>
        </w:rPr>
      </w:pPr>
      <w:hyperlink r:id="rId85" w:history="1">
        <w:r>
          <w:rPr>
            <w:rStyle w:val="Hyperlink"/>
            <w:rFonts w:ascii="Calibri" w:hAnsi="Calibri" w:cs="Calibri"/>
          </w:rPr>
          <w:t>http://environmentclearance.nic.in/writereaddata/Form-1A/HomeLinks/highways-10_may.pdf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Coal Washery</w:t>
      </w:r>
    </w:p>
    <w:p w:rsidR="00CF7441" w:rsidRDefault="00CF7441">
      <w:pPr>
        <w:rPr>
          <w:rFonts w:ascii="Arial" w:hAnsi="Arial" w:cs="Arial"/>
          <w:b/>
          <w:bCs/>
        </w:rPr>
      </w:pPr>
      <w:hyperlink r:id="rId86" w:history="1">
        <w:r>
          <w:rPr>
            <w:rStyle w:val="Hyperlink"/>
            <w:rFonts w:ascii="Calibri" w:hAnsi="Calibri" w:cs="Calibri"/>
          </w:rPr>
          <w:t>http://environmentclearance.nic.in/writereaddata/Form-1A/HomeLinks/Coal%20washeries_may-10.pdf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Aerial Ropeways</w:t>
      </w:r>
    </w:p>
    <w:p w:rsidR="00CF7441" w:rsidRDefault="00CF7441">
      <w:pPr>
        <w:rPr>
          <w:rFonts w:ascii="Arial" w:hAnsi="Arial" w:cs="Arial"/>
          <w:b/>
          <w:bCs/>
        </w:rPr>
      </w:pPr>
      <w:hyperlink r:id="rId87" w:history="1">
        <w:r>
          <w:rPr>
            <w:rStyle w:val="Hyperlink"/>
            <w:rFonts w:ascii="Calibri" w:hAnsi="Calibri" w:cs="Calibri"/>
          </w:rPr>
          <w:t>http://environmentclearance.nic.in/writereaddata/Form-1A/HomeLinks/arial%20ropeway_May-10.pdf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Nuclear Power Plants, Nuclear Fuel Processing plants and Nuclear Waste Management Plants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88" w:history="1">
        <w:r>
          <w:rPr>
            <w:rStyle w:val="Hyperlink"/>
            <w:rFonts w:ascii="Calibri" w:hAnsi="Calibri" w:cs="Calibri"/>
          </w:rPr>
          <w:t>http://environmentclearance.nic.in/writereaddata/Form-1A/HomeLinks/Nuclear%20Power%20Plants_may-10.pdf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Thermal Power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89" w:history="1">
        <w:r>
          <w:rPr>
            <w:rStyle w:val="Hyperlink"/>
            <w:rFonts w:ascii="Calibri" w:hAnsi="Calibri" w:cs="Calibri"/>
          </w:rPr>
          <w:t>http://environmentclearance.nic.in/writereaddata/Form-1A/HomeLinks/TGM_Thermal%20Power%20Plants_010910_NK.pdf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  <w:b/>
          <w:bCs/>
        </w:rPr>
      </w:pPr>
    </w:p>
    <w:p w:rsidR="00CF7441" w:rsidRDefault="00CF7441">
      <w:pPr>
        <w:pStyle w:val="NoSpacing"/>
        <w:rPr>
          <w:rFonts w:ascii="Arial" w:hAnsi="Arial" w:cs="Arial"/>
          <w:b/>
          <w:bCs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Cement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90" w:history="1">
        <w:r>
          <w:rPr>
            <w:rStyle w:val="Hyperlink"/>
            <w:rFonts w:ascii="Calibri" w:hAnsi="Calibri" w:cs="Calibri"/>
          </w:rPr>
          <w:t>http://environmentclearance.nic.in/writereaddata/Form-1A/HomeLinks/TGM_Cement_010910_NK.pdf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Ship Breaking Yards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91" w:history="1">
        <w:r>
          <w:rPr>
            <w:rStyle w:val="Hyperlink"/>
            <w:rFonts w:ascii="Calibri" w:hAnsi="Calibri" w:cs="Calibri"/>
          </w:rPr>
          <w:t>http://environmentclearance.nic.in/writereaddata/Form-1A/HomeLinks/TGM_Ship%20Breaking%20Yards_010910_NK.pdf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Chemical Fertilizers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92" w:history="1">
        <w:r>
          <w:rPr>
            <w:rStyle w:val="Hyperlink"/>
            <w:rFonts w:ascii="Calibri" w:hAnsi="Calibri" w:cs="Calibri"/>
          </w:rPr>
          <w:t>http://environmentclearance.nic.in/writereaddata/Form-1A/HomeLinks/TGM_Chemical%20Fertilizer_010910_noPW.pdf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Sugar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93" w:history="1">
        <w:r>
          <w:rPr>
            <w:rStyle w:val="Hyperlink"/>
            <w:rFonts w:ascii="Calibri" w:hAnsi="Calibri" w:cs="Calibri"/>
          </w:rPr>
          <w:t>http://environmentclearance.nic.in/writereaddata/Form-1A/HomeLinks/TGM_Sugar%20Industry_010910_NK.pdf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Distilleries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94" w:history="1">
        <w:r>
          <w:rPr>
            <w:rStyle w:val="Hyperlink"/>
            <w:rFonts w:ascii="Calibri" w:hAnsi="Calibri" w:cs="Calibri"/>
          </w:rPr>
          <w:t>http://environmentclearance.nic.in/writereaddata/Form-1A/HomeLinks/TGM_Distillery_010910_NK.pdf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Leather/Skin/Hide Processing Industry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95" w:history="1">
        <w:r>
          <w:rPr>
            <w:rStyle w:val="Hyperlink"/>
            <w:rFonts w:ascii="Calibri" w:hAnsi="Calibri" w:cs="Calibri"/>
          </w:rPr>
          <w:t>http://environmentclearance.nic.in/writereaddata/Form-1A/HomeLinks/TGM_Tannery_010910_NK.pdf</w:t>
        </w:r>
      </w:hyperlink>
    </w:p>
    <w:p w:rsidR="00CF7441" w:rsidRDefault="00CF7441">
      <w:pPr>
        <w:pStyle w:val="NoSpacing"/>
        <w:rPr>
          <w:rFonts w:ascii="Arial" w:hAnsi="Arial" w:cs="Arial"/>
          <w:b/>
          <w:bCs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Offshore and On-shore Oil &amp; Gas Exploration, Development &amp; production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96" w:history="1">
        <w:r>
          <w:rPr>
            <w:rStyle w:val="Hyperlink"/>
            <w:rFonts w:ascii="Calibri" w:hAnsi="Calibri" w:cs="Calibri"/>
          </w:rPr>
          <w:t>http://environmentclearance.nic.in/writereaddata/Form-1A/HomeLinks/TGM_Offshore%20Onshore_010910_NK.pdf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Common Effluent Treatment Plants (CETPs)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97" w:history="1">
        <w:r>
          <w:rPr>
            <w:rStyle w:val="Hyperlink"/>
            <w:rFonts w:ascii="Calibri" w:hAnsi="Calibri" w:cs="Calibri"/>
          </w:rPr>
          <w:t>http://environmentclearance.nic.in/writereaddata/Form-1A/HomeLinks/TGM_CETP_010910_NK.pdf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Industrial Estates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98" w:history="1">
        <w:r>
          <w:rPr>
            <w:rStyle w:val="Hyperlink"/>
            <w:rFonts w:ascii="Calibri" w:hAnsi="Calibri" w:cs="Calibri"/>
          </w:rPr>
          <w:t>http://environmentclearance.nic.in/writereaddata/Form-1A/HomeLinks/TGM_Industrial%20Estates_010910_NK.pdf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Pulp &amp; Paper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99" w:history="1">
        <w:r>
          <w:rPr>
            <w:rStyle w:val="Hyperlink"/>
            <w:rFonts w:ascii="Calibri" w:hAnsi="Calibri" w:cs="Calibri"/>
          </w:rPr>
          <w:t>http://environmentclearance.nic.in/writereaddata/Form-1A/HomeLinks/TGM_Pulp%20and%20Paper_010910_NK.pdf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Common Municipal Solid Wastes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00" w:history="1">
        <w:r>
          <w:rPr>
            <w:rStyle w:val="Hyperlink"/>
            <w:rFonts w:ascii="Calibri" w:hAnsi="Calibri" w:cs="Calibri"/>
          </w:rPr>
          <w:t>http://environmentclearance.nic.in/writereaddata/Form-1A/HomeLinks/TGM_%20Comman%20Municipal%20Sold%20Waste%20Management_160910_NK.pdf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Petroleum Refineries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01" w:history="1">
        <w:r>
          <w:rPr>
            <w:rStyle w:val="Hyperlink"/>
            <w:rFonts w:ascii="Calibri" w:hAnsi="Calibri" w:cs="Calibri"/>
          </w:rPr>
          <w:t>http://environmentclearance.nic.in/writereaddata/Form-1A/HomeLinks/TGM_Petroleum_Refineries_010910.pdf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  <w:b/>
          <w:bCs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Petrochemical Plants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02" w:history="1">
        <w:r>
          <w:rPr>
            <w:rStyle w:val="Hyperlink"/>
            <w:rFonts w:ascii="Calibri" w:hAnsi="Calibri" w:cs="Calibri"/>
          </w:rPr>
          <w:t>http://environmentclearance.nic.in/writereaddata/Form-1A/HomeLinks/TGM_Petrochemical%20Complexes_160910_NK.pdf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Pesticides and Pesticide Intermediates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03" w:history="1">
        <w:r>
          <w:rPr>
            <w:rStyle w:val="Hyperlink"/>
            <w:rFonts w:ascii="Calibri" w:hAnsi="Calibri" w:cs="Calibri"/>
          </w:rPr>
          <w:t>http://environmentclearance.nic.in/writereaddata/Form-1A/HomeLinks/TGM_Pesticides_160910_NK.pdf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Chlor Alkali Industry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04" w:history="1">
        <w:r>
          <w:rPr>
            <w:rStyle w:val="Hyperlink"/>
            <w:rFonts w:ascii="Calibri" w:hAnsi="Calibri" w:cs="Calibri"/>
          </w:rPr>
          <w:t>http://environmentclearance.nic.in/writereaddata/Form-1A/HomeLinks/TGM_Chlor-alkali_010910_NK.pdf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Synthetic Organic Industry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05" w:history="1">
        <w:r>
          <w:rPr>
            <w:rStyle w:val="Hyperlink"/>
            <w:rFonts w:ascii="Calibri" w:hAnsi="Calibri" w:cs="Calibri"/>
          </w:rPr>
          <w:t>http://environmentclearance.nic.in/writereaddata/Form-1A/HomeLinks/TGM_Synthetic%20Organic%20Chemicals_010910_NK.pdf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Petrol-chemical based production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06" w:history="1">
        <w:r>
          <w:rPr>
            <w:rStyle w:val="Hyperlink"/>
            <w:rFonts w:ascii="Calibri" w:hAnsi="Calibri" w:cs="Calibri"/>
          </w:rPr>
          <w:t>http://environmentclearance.nic.in/writereaddata/Form-1A/HomeLinks/TGM_Petrochemical%20Based%20Processing_160910_NK.pdf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Coke Oven Plants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07" w:history="1">
        <w:r>
          <w:rPr>
            <w:rStyle w:val="Hyperlink"/>
            <w:rFonts w:ascii="Calibri" w:hAnsi="Calibri" w:cs="Calibri"/>
          </w:rPr>
          <w:t>http://environmentclearance.nic.in/writereaddata/Form-1A/HomeLinks/TGM_Coke%20Oven_010910_NK.pdf</w:t>
        </w:r>
      </w:hyperlink>
    </w:p>
    <w:p w:rsidR="00CF7441" w:rsidRDefault="00CF7441">
      <w:pPr>
        <w:pStyle w:val="NoSpacing"/>
        <w:rPr>
          <w:rFonts w:ascii="Arial" w:hAnsi="Arial" w:cs="Arial"/>
          <w:b/>
          <w:bCs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Soda Ash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08" w:history="1">
        <w:r>
          <w:rPr>
            <w:rStyle w:val="Hyperlink"/>
            <w:rFonts w:ascii="Calibri" w:hAnsi="Calibri" w:cs="Calibri"/>
          </w:rPr>
          <w:t>http://environmentclearance.nic.in/writereaddata/Form-1A/HomeLinks/TGM_Soda%20Ash_160910_NK.pdf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Integrated Paints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09" w:history="1">
        <w:r>
          <w:rPr>
            <w:rStyle w:val="Hyperlink"/>
            <w:rFonts w:ascii="Calibri" w:hAnsi="Calibri" w:cs="Calibri"/>
          </w:rPr>
          <w:t>http://environmentclearance.nic.in/writereaddata/Form-1A/HomeLinks/TGM_Integrated%20paints_160910_noPW.pdf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Man-made Fibre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10" w:history="1">
        <w:r>
          <w:rPr>
            <w:rStyle w:val="Hyperlink"/>
            <w:rFonts w:ascii="Calibri" w:hAnsi="Calibri" w:cs="Calibri"/>
          </w:rPr>
          <w:t>http://environmentclearance.nic.in/writereaddata/Form-1A/HomeLinks/TGM_Man-made%20Fibre_160910_NK-Full.pdf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Isolated Storages and handling of hazardous chemicals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11" w:history="1">
        <w:r>
          <w:rPr>
            <w:rStyle w:val="Hyperlink"/>
            <w:rFonts w:ascii="Calibri" w:hAnsi="Calibri" w:cs="Calibri"/>
          </w:rPr>
          <w:t>http://environmentclearance.nic.in/writereaddata/Form-1A/HomeLinks/TGM_Isolated%20Storages_010910_NK.pdf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Metallurgical Industries</w:t>
      </w:r>
    </w:p>
    <w:p w:rsidR="00CF7441" w:rsidRDefault="00CF7441">
      <w:pPr>
        <w:pStyle w:val="NoSpacing"/>
        <w:rPr>
          <w:rFonts w:ascii="Arial" w:hAnsi="Arial" w:cs="Arial"/>
          <w:b/>
          <w:bCs/>
        </w:rPr>
      </w:pPr>
      <w:hyperlink r:id="rId112" w:history="1">
        <w:r>
          <w:rPr>
            <w:rStyle w:val="Hyperlink"/>
            <w:rFonts w:ascii="Calibri" w:hAnsi="Calibri" w:cs="Calibri"/>
          </w:rPr>
          <w:t>http://environmentclearance.nic.in/writereaddata/Form-1A/HomeLinks/TGM_Metallurgy_010910_NK.pdf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Induction/Arc Furnaces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13" w:history="1">
        <w:r>
          <w:rPr>
            <w:rStyle w:val="Hyperlink"/>
            <w:rFonts w:ascii="Calibri" w:hAnsi="Calibri" w:cs="Calibri"/>
          </w:rPr>
          <w:t>http://environmentclearance.nic.in/writereaddata/Form-1A/HomeLinks/TGM_Induction%20Electric%20Arc%20Cupola%20Furnace_010910_NK.pdf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rFonts w:ascii="Arial" w:hAnsi="Arial" w:cs="Arial"/>
          <w:b/>
          <w:bCs/>
        </w:rPr>
      </w:pPr>
    </w:p>
    <w:p w:rsidR="00CF7441" w:rsidRDefault="00CF7441">
      <w:pPr>
        <w:pStyle w:val="NoSpacing"/>
        <w:rPr>
          <w:rFonts w:ascii="Arial" w:hAnsi="Arial" w:cs="Arial"/>
          <w:b/>
          <w:bCs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Common Hazardous Waste Treatment, Storage and Common Hazardous Waste Treatment, Storage and Disposal Facilities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14" w:history="1">
        <w:r>
          <w:rPr>
            <w:rStyle w:val="Hyperlink"/>
            <w:rFonts w:ascii="Calibri" w:hAnsi="Calibri" w:cs="Calibri"/>
          </w:rPr>
          <w:t>http://environmentclearance.nic.in/writereaddata/Form-1A/HomeLinks/TGM_Comman%20Hazardous%20Waste%20Treatment_010910_NK.pdf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Guidance Manual for River Valley Projects</w:t>
      </w:r>
    </w:p>
    <w:p w:rsidR="00CF7441" w:rsidRDefault="00CF7441">
      <w:pPr>
        <w:rPr>
          <w:rFonts w:ascii="Arial" w:hAnsi="Arial" w:cs="Arial"/>
          <w:b/>
          <w:bCs/>
        </w:rPr>
      </w:pPr>
      <w:hyperlink r:id="rId115" w:history="1">
        <w:r>
          <w:rPr>
            <w:rStyle w:val="Hyperlink"/>
            <w:rFonts w:ascii="Calibri" w:hAnsi="Calibri" w:cs="Calibri"/>
          </w:rPr>
          <w:t>http://environmentclearance.nic.in/writereaddata/Form-1A/HomeLinks/GuidanceManual.htm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Model TORs for Sectors Under EIA Notification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16" w:history="1">
        <w:r>
          <w:rPr>
            <w:rStyle w:val="Hyperlink"/>
            <w:rFonts w:ascii="Calibri" w:hAnsi="Calibri" w:cs="Calibri"/>
          </w:rPr>
          <w:t>http://environmentclearance.nic.in/writereaddata/Form-1A/HomeLinks/ommodel.html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  <w:hyperlink r:id="rId117" w:history="1">
        <w:r>
          <w:rPr>
            <w:rStyle w:val="Hyperlink"/>
            <w:rFonts w:ascii="Calibri" w:hAnsi="Calibri" w:cs="Calibri"/>
          </w:rPr>
          <w:t>http://environmentclearance.nic.in/writereaddata/Form-1A/HomeLinks/Model.htm</w:t>
        </w:r>
      </w:hyperlink>
    </w:p>
    <w:p w:rsidR="00CF7441" w:rsidRDefault="00CF7441">
      <w:pPr>
        <w:pStyle w:val="NoSpacing"/>
        <w:rPr>
          <w:rFonts w:ascii="Arial" w:hAnsi="Arial" w:cs="Arial"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IMPACT ASSESSMENT RELATED NOTIFICATIONS- Government  of  India</w:t>
      </w:r>
    </w:p>
    <w:p w:rsidR="00CF7441" w:rsidRDefault="00CF7441">
      <w:pPr>
        <w:rPr>
          <w:rFonts w:ascii="Arial" w:hAnsi="Arial" w:cs="Arial"/>
        </w:rPr>
      </w:pPr>
      <w:hyperlink r:id="rId118" w:history="1">
        <w:r>
          <w:rPr>
            <w:rStyle w:val="Hyperlink"/>
            <w:rFonts w:ascii="Calibri" w:hAnsi="Calibri" w:cs="Calibri"/>
          </w:rPr>
          <w:t>http://moef.nic.in/divisions/iass/notif/notif.htm</w:t>
        </w:r>
      </w:hyperlink>
    </w:p>
    <w:p w:rsidR="00CF7441" w:rsidRDefault="00CF7441">
      <w:pPr>
        <w:pStyle w:val="NoSpacing"/>
        <w:rPr>
          <w:b/>
          <w:bCs/>
          <w:shd w:val="clear" w:color="auto" w:fill="FFF4FF"/>
        </w:rPr>
      </w:pPr>
      <w:r>
        <w:rPr>
          <w:b/>
          <w:bCs/>
          <w:shd w:val="clear" w:color="auto" w:fill="FFF4FF"/>
        </w:rPr>
        <w:t xml:space="preserve">QUESTIONNAIRE FOR ENVIRONMENTAL APPRAISAL  OF  HOTELS/BEACH RESORTS AND OTHER PROJECTS  LOCATED IN CRZ EXCEPT PORTS &amp; HARBOURS </w:t>
      </w:r>
    </w:p>
    <w:p w:rsidR="00CF7441" w:rsidRDefault="00CF7441">
      <w:pPr>
        <w:pStyle w:val="NoSpacing"/>
        <w:rPr>
          <w:rFonts w:ascii="Arial" w:hAnsi="Arial" w:cs="Arial"/>
        </w:rPr>
      </w:pPr>
      <w:hyperlink r:id="rId119" w:history="1">
        <w:r>
          <w:rPr>
            <w:rStyle w:val="Hyperlink"/>
            <w:rFonts w:ascii="Calibri" w:hAnsi="Calibri" w:cs="Calibri"/>
          </w:rPr>
          <w:t>http://moef.nic.in/divisions/iass/quest/q-hot.pdf</w:t>
        </w:r>
      </w:hyperlink>
    </w:p>
    <w:p w:rsidR="00CF7441" w:rsidRDefault="00CF7441">
      <w:pPr>
        <w:pStyle w:val="NoSpacing"/>
        <w:rPr>
          <w:rFonts w:ascii="Arial" w:hAnsi="Arial" w:cs="Arial"/>
          <w:b/>
          <w:bCs/>
        </w:rPr>
      </w:pPr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QUESTIONNAIRE FOR ENVIRONMENTAL APPRAISAL OF  INDUSTRY SECTOR PROJECTS</w:t>
      </w:r>
    </w:p>
    <w:p w:rsidR="00CF7441" w:rsidRDefault="00CF7441">
      <w:pPr>
        <w:rPr>
          <w:rFonts w:ascii="Arial" w:hAnsi="Arial" w:cs="Arial"/>
        </w:rPr>
      </w:pPr>
      <w:hyperlink r:id="rId120" w:history="1">
        <w:r>
          <w:rPr>
            <w:rStyle w:val="Hyperlink"/>
            <w:rFonts w:ascii="Calibri" w:hAnsi="Calibri" w:cs="Calibri"/>
          </w:rPr>
          <w:t>http://moef.nic.in/divisions/iass/quest/q-ind.pdf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PROFORMA FOR ENVIRONMENTAL APPRAISAL OF MINING PROJECTS OF  MINING SECTOR PROJECTS</w:t>
      </w:r>
    </w:p>
    <w:p w:rsidR="00CF7441" w:rsidRDefault="00CF7441">
      <w:pPr>
        <w:rPr>
          <w:rFonts w:ascii="Arial" w:hAnsi="Arial" w:cs="Arial"/>
        </w:rPr>
      </w:pPr>
      <w:hyperlink r:id="rId121" w:history="1">
        <w:r>
          <w:rPr>
            <w:rStyle w:val="Hyperlink"/>
            <w:rFonts w:ascii="Calibri" w:hAnsi="Calibri" w:cs="Calibri"/>
          </w:rPr>
          <w:t>http://moef.nic.in/divisions/iass/quest/q-min.pdf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QUESTIONNAIRE FOR ENVIRONMENTAL APPRAISAL OF PORTS AND HARBOUR PROJECTS</w:t>
      </w:r>
    </w:p>
    <w:p w:rsidR="00CF7441" w:rsidRDefault="00CF7441">
      <w:pPr>
        <w:rPr>
          <w:rFonts w:ascii="Arial" w:hAnsi="Arial" w:cs="Arial"/>
        </w:rPr>
      </w:pPr>
      <w:hyperlink r:id="rId122" w:history="1">
        <w:r>
          <w:rPr>
            <w:rStyle w:val="Hyperlink"/>
            <w:rFonts w:ascii="Calibri" w:hAnsi="Calibri" w:cs="Calibri"/>
          </w:rPr>
          <w:t>http://moef.nic.in/divisions/iass/quest/env-guide-ports.pdf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QUESTIONNAIRE FOR ENVIRONMENTAL APPRAISAL OF R RIVER VALLEY AND HYDROELECTRIC PROJECTS</w:t>
      </w:r>
    </w:p>
    <w:p w:rsidR="00CF7441" w:rsidRDefault="00CF7441">
      <w:pPr>
        <w:rPr>
          <w:rFonts w:ascii="Arial" w:hAnsi="Arial" w:cs="Arial"/>
        </w:rPr>
      </w:pPr>
      <w:hyperlink r:id="rId123" w:history="1">
        <w:r>
          <w:rPr>
            <w:rStyle w:val="Hyperlink"/>
            <w:rFonts w:ascii="Calibri" w:hAnsi="Calibri" w:cs="Calibri"/>
          </w:rPr>
          <w:t>http://moef.nic.in/divisions/iass/quest/q-riv.pdf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QUESTIONNAIRE FOR SITE ASSESSMENT OF RIVER VALLEY AND HYDROELECTRIC PROJECTS</w:t>
      </w:r>
    </w:p>
    <w:p w:rsidR="00CF7441" w:rsidRDefault="00CF7441">
      <w:pPr>
        <w:rPr>
          <w:rFonts w:ascii="Arial" w:hAnsi="Arial" w:cs="Arial"/>
        </w:rPr>
      </w:pPr>
      <w:hyperlink r:id="rId124" w:history="1">
        <w:r>
          <w:rPr>
            <w:rStyle w:val="Hyperlink"/>
            <w:rFonts w:ascii="Calibri" w:hAnsi="Calibri" w:cs="Calibri"/>
          </w:rPr>
          <w:t>http://moef.nic.in/divisions/iass/quest/rv_he_q.pdf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QUESTIONNAIRE FOR ENVIRONMENTAL APPRAISAL OF  ROAD/HIGHWAY PROJECTS</w:t>
      </w:r>
    </w:p>
    <w:p w:rsidR="00CF7441" w:rsidRDefault="00CF7441">
      <w:pPr>
        <w:rPr>
          <w:rFonts w:ascii="Arial" w:hAnsi="Arial" w:cs="Arial"/>
        </w:rPr>
      </w:pPr>
      <w:hyperlink r:id="rId125" w:history="1">
        <w:r>
          <w:rPr>
            <w:rStyle w:val="Hyperlink"/>
            <w:rFonts w:ascii="Calibri" w:hAnsi="Calibri" w:cs="Calibri"/>
          </w:rPr>
          <w:t>http://moef.nic.in/divisions/iass/quest/q-rod.pdf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QUESTIONNAIRE FOR ENVIRONMENTAL APPRAISAL OF THERMAL POWER SECTOR PROJECTS</w:t>
      </w:r>
    </w:p>
    <w:p w:rsidR="00CF7441" w:rsidRDefault="00CF7441">
      <w:pPr>
        <w:rPr>
          <w:rFonts w:ascii="Arial" w:hAnsi="Arial" w:cs="Arial"/>
        </w:rPr>
      </w:pPr>
      <w:hyperlink r:id="rId126" w:history="1">
        <w:r>
          <w:rPr>
            <w:rStyle w:val="Hyperlink"/>
            <w:rFonts w:ascii="Calibri" w:hAnsi="Calibri" w:cs="Calibri"/>
          </w:rPr>
          <w:t>http://moef.nic.in/divisions/iass/quest/q-the.pdf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QUESTIONNAIRE FOR THE ENVIRONMENTAL IMPACT ASSESSMENT OF NEW CONSTRUCTION PROJECTS</w:t>
      </w:r>
    </w:p>
    <w:p w:rsidR="00CF7441" w:rsidRDefault="00CF7441">
      <w:pPr>
        <w:rPr>
          <w:rFonts w:ascii="Arial" w:hAnsi="Arial" w:cs="Arial"/>
        </w:rPr>
      </w:pPr>
      <w:hyperlink r:id="rId127" w:history="1">
        <w:r>
          <w:rPr>
            <w:rStyle w:val="Hyperlink"/>
            <w:rFonts w:ascii="Calibri" w:hAnsi="Calibri" w:cs="Calibri"/>
          </w:rPr>
          <w:t>http://moef.nic.in/divisions/iass/quest/newcon.pdf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QUESTIONNAIRE TO BE SUBMITTED FOR NEW INDUSTRIAL ESTATES (IE)</w:t>
      </w:r>
    </w:p>
    <w:p w:rsidR="00CF7441" w:rsidRDefault="00CF7441">
      <w:pPr>
        <w:rPr>
          <w:rFonts w:ascii="Arial" w:hAnsi="Arial" w:cs="Arial"/>
        </w:rPr>
      </w:pPr>
      <w:hyperlink r:id="rId128" w:history="1">
        <w:r>
          <w:rPr>
            <w:rStyle w:val="Hyperlink"/>
            <w:rFonts w:ascii="Calibri" w:hAnsi="Calibri" w:cs="Calibri"/>
          </w:rPr>
          <w:t>http://moef.nic.in/divisions/iass/quest/newindest.pdf</w:t>
        </w:r>
      </w:hyperlink>
    </w:p>
    <w:p w:rsidR="00CF7441" w:rsidRDefault="00CF7441">
      <w:pPr>
        <w:pStyle w:val="NoSpacing"/>
        <w:rPr>
          <w:b/>
          <w:bCs/>
        </w:rPr>
      </w:pPr>
      <w:r>
        <w:rPr>
          <w:b/>
          <w:bCs/>
        </w:rPr>
        <w:t>PROFORMA FOR ENVIRONMENTAL APPRAISAL OF NEW TOWNS</w:t>
      </w:r>
    </w:p>
    <w:p w:rsidR="00CF7441" w:rsidRDefault="00CF7441">
      <w:pPr>
        <w:rPr>
          <w:rFonts w:ascii="Arial" w:hAnsi="Arial" w:cs="Arial"/>
          <w:b/>
          <w:bCs/>
        </w:rPr>
      </w:pPr>
      <w:hyperlink r:id="rId129" w:history="1">
        <w:r>
          <w:rPr>
            <w:rStyle w:val="Hyperlink"/>
            <w:rFonts w:ascii="Calibri" w:hAnsi="Calibri" w:cs="Calibri"/>
          </w:rPr>
          <w:t>http://moef.nic.in/divisions/iass/quest/newtowns.pdf</w:t>
        </w:r>
      </w:hyperlink>
    </w:p>
    <w:p w:rsidR="00CF7441" w:rsidRDefault="00CF7441">
      <w:pPr>
        <w:rPr>
          <w:rFonts w:ascii="Arial" w:hAnsi="Arial" w:cs="Arial"/>
        </w:rPr>
      </w:pPr>
    </w:p>
    <w:sectPr w:rsidR="00CF7441" w:rsidSect="00CF7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altName w:val="Arial Narrow"/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GOmeg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441"/>
    <w:rsid w:val="00CF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-720"/>
        <w:tab w:val="left" w:pos="0"/>
      </w:tabs>
      <w:suppressAutoHyphens/>
      <w:spacing w:after="0" w:line="240" w:lineRule="auto"/>
      <w:ind w:left="720" w:hanging="720"/>
      <w:jc w:val="right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-720"/>
        <w:tab w:val="left" w:pos="0"/>
      </w:tabs>
      <w:suppressAutoHyphens/>
      <w:spacing w:after="0" w:line="240" w:lineRule="auto"/>
      <w:ind w:left="720" w:hanging="720"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spacing w:after="0" w:line="240" w:lineRule="auto"/>
      <w:outlineLvl w:val="6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IN" w:eastAsia="en-IN"/>
    </w:rPr>
  </w:style>
  <w:style w:type="paragraph" w:customStyle="1" w:styleId="Pa0">
    <w:name w:val="Pa0"/>
    <w:basedOn w:val="Default"/>
    <w:next w:val="Default"/>
    <w:uiPriority w:val="99"/>
    <w:pPr>
      <w:spacing w:line="241" w:lineRule="atLeast"/>
    </w:pPr>
    <w:rPr>
      <w:color w:val="auto"/>
    </w:rPr>
  </w:style>
  <w:style w:type="character" w:customStyle="1" w:styleId="A0">
    <w:name w:val="A0"/>
    <w:uiPriority w:val="99"/>
    <w:rPr>
      <w:color w:val="000000"/>
      <w:sz w:val="80"/>
      <w:szCs w:val="80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ma.co.zw/index.php/eia-emp-rpts/eia-process" TargetMode="External"/><Relationship Id="rId117" Type="http://schemas.openxmlformats.org/officeDocument/2006/relationships/hyperlink" Target="http://environmentclearance.nic.in/writereaddata/Form-1A/HomeLinks/Model.htm" TargetMode="External"/><Relationship Id="rId21" Type="http://schemas.openxmlformats.org/officeDocument/2006/relationships/hyperlink" Target="http://www.marineparks.go.tz/docs/environment.pdf" TargetMode="External"/><Relationship Id="rId42" Type="http://schemas.openxmlformats.org/officeDocument/2006/relationships/hyperlink" Target="http://www.environmental-mainstreaming.org/documents/EM%20Profile%20No%201%20-%20EIA%20(6%20Oct%2009).pdf" TargetMode="External"/><Relationship Id="rId47" Type="http://schemas.openxmlformats.org/officeDocument/2006/relationships/hyperlink" Target="http://www.naturvardsverket.se/Documents/publikationer/978-91-620-6383-2.pdf" TargetMode="External"/><Relationship Id="rId63" Type="http://schemas.openxmlformats.org/officeDocument/2006/relationships/hyperlink" Target="http://www.epa.gov/international/regions/lac/eia-guidelines/miningvol2.pdf" TargetMode="External"/><Relationship Id="rId68" Type="http://schemas.openxmlformats.org/officeDocument/2006/relationships/hyperlink" Target="http://www.fao.org/docrep/016/i2802e/i2802e.pdf" TargetMode="External"/><Relationship Id="rId84" Type="http://schemas.openxmlformats.org/officeDocument/2006/relationships/hyperlink" Target="http://environmentclearance.nic.in/writereaddata/Form-1A/HomeLinks/asbestos%20based%20industries_10-may.pdf" TargetMode="External"/><Relationship Id="rId89" Type="http://schemas.openxmlformats.org/officeDocument/2006/relationships/hyperlink" Target="http://environmentclearance.nic.in/writereaddata/Form-1A/HomeLinks/TGM_Thermal%20Power%20Plants_010910_NK.pdf" TargetMode="External"/><Relationship Id="rId112" Type="http://schemas.openxmlformats.org/officeDocument/2006/relationships/hyperlink" Target="http://environmentclearance.nic.in/writereaddata/Form-1A/HomeLinks/TGM_Metallurgy_010910_NK.pdf" TargetMode="External"/><Relationship Id="rId16" Type="http://schemas.openxmlformats.org/officeDocument/2006/relationships/hyperlink" Target="http://www.saiea.com/dbsa_book/" TargetMode="External"/><Relationship Id="rId107" Type="http://schemas.openxmlformats.org/officeDocument/2006/relationships/hyperlink" Target="http://environmentclearance.nic.in/writereaddata/Form-1A/HomeLinks/TGM_Coke%20Oven_010910_NK.pdf" TargetMode="External"/><Relationship Id="rId11" Type="http://schemas.openxmlformats.org/officeDocument/2006/relationships/hyperlink" Target="http://www.giepa.gm/sites/default/files/EIA-Guidelines-1999.pdf" TargetMode="External"/><Relationship Id="rId32" Type="http://schemas.openxmlformats.org/officeDocument/2006/relationships/hyperlink" Target="http://english.mep.gov.cn/standards_reports/standards/others1/Technical_Guideline_EIA/" TargetMode="External"/><Relationship Id="rId37" Type="http://schemas.openxmlformats.org/officeDocument/2006/relationships/hyperlink" Target="http://www.emb.gov.ph/embgovph/Portals/21/EIA/EIA%20FOLDER/for%20Upload/EIA%20Guide%20for%20Industry%20(1).pdf" TargetMode="External"/><Relationship Id="rId53" Type="http://schemas.openxmlformats.org/officeDocument/2006/relationships/hyperlink" Target="http://www.urban-sms.eu/fileadmin/inhalte/urbansms/pdf_files/final_results/7_Guidance_for_soil_in_SEA_EIA.pdf" TargetMode="External"/><Relationship Id="rId58" Type="http://schemas.openxmlformats.org/officeDocument/2006/relationships/hyperlink" Target="http://www.ceaa-acee.gc.ca/050/documents/43202/43202E.PDF" TargetMode="External"/><Relationship Id="rId74" Type="http://schemas.openxmlformats.org/officeDocument/2006/relationships/hyperlink" Target="http://www.unep.org/geo/pdfs/IEA_Africa_training_manual.pdf" TargetMode="External"/><Relationship Id="rId79" Type="http://schemas.openxmlformats.org/officeDocument/2006/relationships/hyperlink" Target="http://environmentclearance.nic.in/writereaddata/Form-1A/HomeLinks/mineral%20beneficiation_10-may.pdf" TargetMode="External"/><Relationship Id="rId102" Type="http://schemas.openxmlformats.org/officeDocument/2006/relationships/hyperlink" Target="http://environmentclearance.nic.in/writereaddata/Form-1A/HomeLinks/TGM_Petrochemical%20Complexes_160910_NK.pdf" TargetMode="External"/><Relationship Id="rId123" Type="http://schemas.openxmlformats.org/officeDocument/2006/relationships/hyperlink" Target="http://moef.nic.in/divisions/iass/quest/q-riv.pdf" TargetMode="External"/><Relationship Id="rId128" Type="http://schemas.openxmlformats.org/officeDocument/2006/relationships/hyperlink" Target="http://moef.nic.in/divisions/iass/quest/newindest.pdf" TargetMode="External"/><Relationship Id="rId5" Type="http://schemas.openxmlformats.org/officeDocument/2006/relationships/hyperlink" Target="http://www1.eis.gov.bw/EIS/EIA/Shared%20Documents/General%20guidlines%201.pdf" TargetMode="External"/><Relationship Id="rId90" Type="http://schemas.openxmlformats.org/officeDocument/2006/relationships/hyperlink" Target="http://environmentclearance.nic.in/writereaddata/Form-1A/HomeLinks/TGM_Cement_010910_NK.pdf" TargetMode="External"/><Relationship Id="rId95" Type="http://schemas.openxmlformats.org/officeDocument/2006/relationships/hyperlink" Target="http://environmentclearance.nic.in/writereaddata/Form-1A/HomeLinks/TGM_Tannery_010910_NK.pdf" TargetMode="External"/><Relationship Id="rId19" Type="http://schemas.openxmlformats.org/officeDocument/2006/relationships/hyperlink" Target="http://www.dmr.gov.za/publications/summary/178-templates-online-application-system/784-guideline-environmental-impact-assessment-and-environmental-management-programme-.html" TargetMode="External"/><Relationship Id="rId14" Type="http://schemas.openxmlformats.org/officeDocument/2006/relationships/hyperlink" Target="http://www.sdnp.org.mw/enviro/eia/chap1.html" TargetMode="External"/><Relationship Id="rId22" Type="http://schemas.openxmlformats.org/officeDocument/2006/relationships/hyperlink" Target="http://www.rttz.org/wp-content/uploads/2011/01/Introduction-course-on-environmental-impact-assessment-in-Tanzania.pdf" TargetMode="External"/><Relationship Id="rId27" Type="http://schemas.openxmlformats.org/officeDocument/2006/relationships/hyperlink" Target="https://www.ead.ae/_data/global/714_6_rti_tgd_eia_0410_v3.pdf" TargetMode="External"/><Relationship Id="rId30" Type="http://schemas.openxmlformats.org/officeDocument/2006/relationships/hyperlink" Target="http://www.nec.gov.bt/nec1/wp-content/uploads/2012/10/clearance-guideline_hydro.pdf" TargetMode="External"/><Relationship Id="rId35" Type="http://schemas.openxmlformats.org/officeDocument/2006/relationships/hyperlink" Target="http://www.bgr.bund.de/EN/Themen/Wasser/Projekte/laufend/TZ/Libanon/techn_rep_3.pdf?__blob=publicationFile&amp;v=4" TargetMode="External"/><Relationship Id="rId43" Type="http://schemas.openxmlformats.org/officeDocument/2006/relationships/hyperlink" Target="http://www.epa.ie/pubs/advice/ea/guidelines/epa_guidelines_eis_2002.pdf" TargetMode="External"/><Relationship Id="rId48" Type="http://schemas.openxmlformats.org/officeDocument/2006/relationships/hyperlink" Target="http://adlib.everysite.co.uk/resources/000/020/059/PB6475.pdf" TargetMode="External"/><Relationship Id="rId56" Type="http://schemas.openxmlformats.org/officeDocument/2006/relationships/hyperlink" Target="https://www.google.co.in/url?sa=t&amp;rct=j&amp;q=&amp;esrc=s&amp;source=web&amp;cd=50&amp;cad=rja&amp;ved=0CFoQFjAJOCg&amp;url=http%3A%2F%2Fwww.halton.ca%2Fcommon%2Fpages%2FUserFile.aspx%3FfileId%3D100306&amp;ei=3TslUvzPGs7MiAeQ_IDYBA&amp;usg=AFQjCNHiyuSu1zWdP4HkBMRdPRUG88wA6w" TargetMode="External"/><Relationship Id="rId64" Type="http://schemas.openxmlformats.org/officeDocument/2006/relationships/hyperlink" Target="http://inece.org/conference/9/papers/Aldana_Peru_Final.pdf" TargetMode="External"/><Relationship Id="rId69" Type="http://schemas.openxmlformats.org/officeDocument/2006/relationships/hyperlink" Target="http://www-pub.iaea.org/MTCD/publications/PDF/te_1428_web.pdf" TargetMode="External"/><Relationship Id="rId77" Type="http://schemas.openxmlformats.org/officeDocument/2006/relationships/hyperlink" Target="http://www.iisd.org/pdf/geo_manual_2.pdf" TargetMode="External"/><Relationship Id="rId100" Type="http://schemas.openxmlformats.org/officeDocument/2006/relationships/hyperlink" Target="http://environmentclearance.nic.in/writereaddata/Form-1A/HomeLinks/TGM_%20Comman%20Municipal%20Sold%20Waste%20Management_160910_NK.pdf" TargetMode="External"/><Relationship Id="rId105" Type="http://schemas.openxmlformats.org/officeDocument/2006/relationships/hyperlink" Target="http://environmentclearance.nic.in/writereaddata/Form-1A/HomeLinks/TGM_Synthetic%20Organic%20Chemicals_010910_NK.pdf" TargetMode="External"/><Relationship Id="rId113" Type="http://schemas.openxmlformats.org/officeDocument/2006/relationships/hyperlink" Target="http://environmentclearance.nic.in/writereaddata/Form-1A/HomeLinks/TGM_Induction%20Electric%20Arc%20Cupola%20Furnace_010910_NK.pdf" TargetMode="External"/><Relationship Id="rId118" Type="http://schemas.openxmlformats.org/officeDocument/2006/relationships/hyperlink" Target="http://moef.nic.in/divisions/iass/notif/notif.htm" TargetMode="External"/><Relationship Id="rId126" Type="http://schemas.openxmlformats.org/officeDocument/2006/relationships/hyperlink" Target="http://moef.nic.in/divisions/iass/quest/q-the.pdf" TargetMode="External"/><Relationship Id="rId8" Type="http://schemas.openxmlformats.org/officeDocument/2006/relationships/hyperlink" Target="http://www.eeaa.gov.eg/arabic/main/guides/Urban-En.pdf" TargetMode="External"/><Relationship Id="rId51" Type="http://schemas.openxmlformats.org/officeDocument/2006/relationships/hyperlink" Target="http://www.jamaicatradeandinvest.org/pdf/vol2/section2_guidelines_conducting.pdf" TargetMode="External"/><Relationship Id="rId72" Type="http://schemas.openxmlformats.org/officeDocument/2006/relationships/hyperlink" Target="http://www.unece.org/fileadmin/DAM/env/eia/documents/eachecklist/introref.pdf" TargetMode="External"/><Relationship Id="rId80" Type="http://schemas.openxmlformats.org/officeDocument/2006/relationships/hyperlink" Target="http://environmentclearance.nic.in/writereaddata/Form-1A/HomeLinks/ports%20&amp;%20Harbors_may-10.pdf" TargetMode="External"/><Relationship Id="rId85" Type="http://schemas.openxmlformats.org/officeDocument/2006/relationships/hyperlink" Target="http://environmentclearance.nic.in/writereaddata/Form-1A/HomeLinks/highways-10_may.pdf" TargetMode="External"/><Relationship Id="rId93" Type="http://schemas.openxmlformats.org/officeDocument/2006/relationships/hyperlink" Target="http://environmentclearance.nic.in/writereaddata/Form-1A/HomeLinks/TGM_Sugar%20Industry_010910_NK.pdf" TargetMode="External"/><Relationship Id="rId98" Type="http://schemas.openxmlformats.org/officeDocument/2006/relationships/hyperlink" Target="http://environmentclearance.nic.in/writereaddata/Form-1A/HomeLinks/TGM_Industrial%20Estates_010910_NK.pdf" TargetMode="External"/><Relationship Id="rId121" Type="http://schemas.openxmlformats.org/officeDocument/2006/relationships/hyperlink" Target="http://moef.nic.in/divisions/iass/quest/q-min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wcghana.com/wp-content/uploads/2013/04/2.Kojo-Agbenor-Efunam.pdf" TargetMode="External"/><Relationship Id="rId17" Type="http://schemas.openxmlformats.org/officeDocument/2006/relationships/hyperlink" Target="http://www.sapp.co.zw/docs/Appdix%20Pt%201%20A%20G%20WSC.pdf" TargetMode="External"/><Relationship Id="rId25" Type="http://schemas.openxmlformats.org/officeDocument/2006/relationships/hyperlink" Target="https://www.google.co.in/url?sa=t&amp;rct=j&amp;q=&amp;esrc=s&amp;source=web&amp;cd=3&amp;ved=0CDMQFjAC&amp;url=http%3A%2F%2Fwww.mwe.go.ug%2Findex.php%3Foption%3Dcom_docman%26task%3Ddoc_download%26gid%3D442%26Itemid%3D223&amp;ei=3KomUrLGOsP7rAfFgIGIBg&amp;usg=AFQjCNFf189McL_Bot6nznfrMA9eIcxfAg" TargetMode="External"/><Relationship Id="rId33" Type="http://schemas.openxmlformats.org/officeDocument/2006/relationships/hyperlink" Target="http://cseac.grm.cuhk.edu.hk/publications/EIA_IN_CHINA.pdf" TargetMode="External"/><Relationship Id="rId38" Type="http://schemas.openxmlformats.org/officeDocument/2006/relationships/hyperlink" Target="http://cmsdata.iucn.org/downloads/11_guideline_for_economic_effects.pdf" TargetMode="External"/><Relationship Id="rId46" Type="http://schemas.openxmlformats.org/officeDocument/2006/relationships/hyperlink" Target="http://www.unece.org/fileadmin/DAM/env/eia/documents/EIAguides/Serbia_EIA_windfarms_Jun10_en.pdf" TargetMode="External"/><Relationship Id="rId59" Type="http://schemas.openxmlformats.org/officeDocument/2006/relationships/hyperlink" Target="http://www.bmp.gl/images/stories/minerals/EIA_guidelines_mining.pdf" TargetMode="External"/><Relationship Id="rId67" Type="http://schemas.openxmlformats.org/officeDocument/2006/relationships/hyperlink" Target="http://www.elaw.org/files/mining-eia-guidebook/Full-Guidebook.pdf" TargetMode="External"/><Relationship Id="rId103" Type="http://schemas.openxmlformats.org/officeDocument/2006/relationships/hyperlink" Target="http://environmentclearance.nic.in/writereaddata/Form-1A/HomeLinks/TGM_Pesticides_160910_NK.pdf" TargetMode="External"/><Relationship Id="rId108" Type="http://schemas.openxmlformats.org/officeDocument/2006/relationships/hyperlink" Target="http://environmentclearance.nic.in/writereaddata/Form-1A/HomeLinks/TGM_Soda%20Ash_160910_NK.pdf" TargetMode="External"/><Relationship Id="rId116" Type="http://schemas.openxmlformats.org/officeDocument/2006/relationships/hyperlink" Target="http://environmentclearance.nic.in/writereaddata/Form-1A/HomeLinks/ommodel.html" TargetMode="External"/><Relationship Id="rId124" Type="http://schemas.openxmlformats.org/officeDocument/2006/relationships/hyperlink" Target="http://moef.nic.in/divisions/iass/quest/rv_he_q.pdf" TargetMode="External"/><Relationship Id="rId129" Type="http://schemas.openxmlformats.org/officeDocument/2006/relationships/hyperlink" Target="http://moef.nic.in/divisions/iass/quest/newtowns.pdf" TargetMode="External"/><Relationship Id="rId20" Type="http://schemas.openxmlformats.org/officeDocument/2006/relationships/hyperlink" Target="http://www.asapa.org.za/images/uploads/guideline_involving_social_assessment_specialists_eia_process.pdf" TargetMode="External"/><Relationship Id="rId41" Type="http://schemas.openxmlformats.org/officeDocument/2006/relationships/hyperlink" Target="http://www.environ.ie/en/Publications/DevelopmentandHousing/Planning/FileDownLoad,32720,en.pdf" TargetMode="External"/><Relationship Id="rId54" Type="http://schemas.openxmlformats.org/officeDocument/2006/relationships/hyperlink" Target="http://www.gov.pe.ca/photos/original/eia_guidelines.pdf" TargetMode="External"/><Relationship Id="rId62" Type="http://schemas.openxmlformats.org/officeDocument/2006/relationships/hyperlink" Target="http://arcticcentre.ulapland.fi/aria/procedures/eiaguide.pdf" TargetMode="External"/><Relationship Id="rId70" Type="http://schemas.openxmlformats.org/officeDocument/2006/relationships/hyperlink" Target="http://www.oecd.org/dac/environment-development/37353858.pdf" TargetMode="External"/><Relationship Id="rId75" Type="http://schemas.openxmlformats.org/officeDocument/2006/relationships/hyperlink" Target="http://www.unep.org/Themes/Freshwater/PDF/Resource&amp;GuidanceManualforEIAs.pdf" TargetMode="External"/><Relationship Id="rId83" Type="http://schemas.openxmlformats.org/officeDocument/2006/relationships/hyperlink" Target="http://environmentclearance.nic.in/writereaddata/Form-1A/HomeLinks/building-construction_may-10.pdf" TargetMode="External"/><Relationship Id="rId88" Type="http://schemas.openxmlformats.org/officeDocument/2006/relationships/hyperlink" Target="http://environmentclearance.nic.in/writereaddata/Form-1A/HomeLinks/Nuclear%20Power%20Plants_may-10.pdf" TargetMode="External"/><Relationship Id="rId91" Type="http://schemas.openxmlformats.org/officeDocument/2006/relationships/hyperlink" Target="http://environmentclearance.nic.in/writereaddata/Form-1A/HomeLinks/TGM_Ship%20Breaking%20Yards_010910_NK.pdf" TargetMode="External"/><Relationship Id="rId96" Type="http://schemas.openxmlformats.org/officeDocument/2006/relationships/hyperlink" Target="http://environmentclearance.nic.in/writereaddata/Form-1A/HomeLinks/TGM_Offshore%20Onshore_010910_NK.pdf" TargetMode="External"/><Relationship Id="rId111" Type="http://schemas.openxmlformats.org/officeDocument/2006/relationships/hyperlink" Target="http://environmentclearance.nic.in/writereaddata/Form-1A/HomeLinks/TGM_Isolated%20Storages_010910_NK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nes.gov.bw/eia%20guidelines%20for%20mining%20projects%20vol1.pdf" TargetMode="External"/><Relationship Id="rId15" Type="http://schemas.openxmlformats.org/officeDocument/2006/relationships/hyperlink" Target="http://www.environment-namibia.net/tl_files/pdf_documents/legal/ema/ema_workshop/03%20Procedure%20and%20Guideline%20for%20EIA.pdf" TargetMode="External"/><Relationship Id="rId23" Type="http://schemas.openxmlformats.org/officeDocument/2006/relationships/hyperlink" Target="http://www.greenwatch.or.ug/files/downloads/Guide_to_the_Environment_Impact_Assessment_Process-Issue1.pdf" TargetMode="External"/><Relationship Id="rId28" Type="http://schemas.openxmlformats.org/officeDocument/2006/relationships/hyperlink" Target="http://research.brac.net/reports/ea_guidelines.pdf" TargetMode="External"/><Relationship Id="rId36" Type="http://schemas.openxmlformats.org/officeDocument/2006/relationships/hyperlink" Target="http://www.doe.gov.my/portal/wp-content/uploads/2010/07/f_the_Environmental_Impacts_for_EIA_Projects_1.pdf" TargetMode="External"/><Relationship Id="rId49" Type="http://schemas.openxmlformats.org/officeDocument/2006/relationships/hyperlink" Target="http://www.cieem.net/data/files/Resource_Library/Technical_Guidance_Series/EcIA_Guidelines/TGSEcIA-EcIA_Guidelines-Terestrial_Freshwater_Coastal.pdf" TargetMode="External"/><Relationship Id="rId57" Type="http://schemas.openxmlformats.org/officeDocument/2006/relationships/hyperlink" Target="http://www.ceaa-acee.gc.ca/Content/4/3/9/43952694-0363-4B1E-B2B3-47365FAF1ED7/Cumulative_Effects_Assessment_Practitioners_Guide.pdf" TargetMode="External"/><Relationship Id="rId106" Type="http://schemas.openxmlformats.org/officeDocument/2006/relationships/hyperlink" Target="http://environmentclearance.nic.in/writereaddata/Form-1A/HomeLinks/TGM_Petrochemical%20Based%20Processing_160910_NK.pdf" TargetMode="External"/><Relationship Id="rId114" Type="http://schemas.openxmlformats.org/officeDocument/2006/relationships/hyperlink" Target="http://environmentclearance.nic.in/writereaddata/Form-1A/HomeLinks/TGM_Comman%20Hazardous%20Waste%20Treatment_010910_NK.pdf" TargetMode="External"/><Relationship Id="rId119" Type="http://schemas.openxmlformats.org/officeDocument/2006/relationships/hyperlink" Target="http://moef.nic.in/divisions/iass/quest/q-hot.pdf" TargetMode="External"/><Relationship Id="rId127" Type="http://schemas.openxmlformats.org/officeDocument/2006/relationships/hyperlink" Target="http://moef.nic.in/divisions/iass/quest/newcon.pdf" TargetMode="External"/><Relationship Id="rId10" Type="http://schemas.openxmlformats.org/officeDocument/2006/relationships/hyperlink" Target="http://www.epa.gov.et/Download/Guidelines/Ethiopian%20EIA%20Guideline%202000.pdf" TargetMode="External"/><Relationship Id="rId31" Type="http://schemas.openxmlformats.org/officeDocument/2006/relationships/hyperlink" Target="http://www.aecen.org/sites/default/files/cambodia_eia_sub_decree_1999.pdf" TargetMode="External"/><Relationship Id="rId44" Type="http://schemas.openxmlformats.org/officeDocument/2006/relationships/hyperlink" Target="http://www.epa.ie/pubs/advice/ea/epa_development_methodology_sea_synthesis_report.pdf" TargetMode="External"/><Relationship Id="rId52" Type="http://schemas.openxmlformats.org/officeDocument/2006/relationships/hyperlink" Target="http://www.agriculture.gov.ie/media/migration/ruralenvironment/environment/environmentalimpactassessment/EIAGuideforFarmers200212.pdf" TargetMode="External"/><Relationship Id="rId60" Type="http://schemas.openxmlformats.org/officeDocument/2006/relationships/hyperlink" Target="http://onlinepubs.trb.org/onlinepubs/nchrp/nchrp_rpt_741.pdf" TargetMode="External"/><Relationship Id="rId65" Type="http://schemas.openxmlformats.org/officeDocument/2006/relationships/hyperlink" Target="http://www.forum-adb.org/docs/EIA-guidebook.pdf" TargetMode="External"/><Relationship Id="rId73" Type="http://schemas.openxmlformats.org/officeDocument/2006/relationships/hyperlink" Target="http://www.unep.ch/etu/publications/textONUbr.pdf" TargetMode="External"/><Relationship Id="rId78" Type="http://schemas.openxmlformats.org/officeDocument/2006/relationships/hyperlink" Target="http://environmentclearance.nic.in/writereaddata/Form-1A/HomeLinks/miningofminerals_10may.pdf" TargetMode="External"/><Relationship Id="rId81" Type="http://schemas.openxmlformats.org/officeDocument/2006/relationships/hyperlink" Target="http://environmentclearance.nic.in/writereaddata/Form-1A/HomeLinks/airports%20manual_10-may.pdf" TargetMode="External"/><Relationship Id="rId86" Type="http://schemas.openxmlformats.org/officeDocument/2006/relationships/hyperlink" Target="http://environmentclearance.nic.in/writereaddata/Form-1A/HomeLinks/Coal%20washeries_may-10.pdf" TargetMode="External"/><Relationship Id="rId94" Type="http://schemas.openxmlformats.org/officeDocument/2006/relationships/hyperlink" Target="http://environmentclearance.nic.in/writereaddata/Form-1A/HomeLinks/TGM_Distillery_010910_NK.pdf" TargetMode="External"/><Relationship Id="rId99" Type="http://schemas.openxmlformats.org/officeDocument/2006/relationships/hyperlink" Target="http://environmentclearance.nic.in/writereaddata/Form-1A/HomeLinks/TGM_Pulp%20and%20Paper_010910_NK.pdf" TargetMode="External"/><Relationship Id="rId101" Type="http://schemas.openxmlformats.org/officeDocument/2006/relationships/hyperlink" Target="http://environmentclearance.nic.in/writereaddata/Form-1A/HomeLinks/TGM_Petroleum_Refineries_010910.pdf" TargetMode="External"/><Relationship Id="rId122" Type="http://schemas.openxmlformats.org/officeDocument/2006/relationships/hyperlink" Target="http://moef.nic.in/divisions/iass/quest/env-guide-ports.pdf" TargetMode="External"/><Relationship Id="rId130" Type="http://schemas.openxmlformats.org/officeDocument/2006/relationships/fontTable" Target="fontTable.xml"/><Relationship Id="rId4" Type="http://schemas.openxmlformats.org/officeDocument/2006/relationships/hyperlink" Target="http://www.arc-angola.com/downloads/EIA%20Decree%2051-04.pdf" TargetMode="External"/><Relationship Id="rId9" Type="http://schemas.openxmlformats.org/officeDocument/2006/relationships/hyperlink" Target="http://www.eeaa.gov.eg/arabic/main/guides/Petrol-En.pdf" TargetMode="External"/><Relationship Id="rId13" Type="http://schemas.openxmlformats.org/officeDocument/2006/relationships/hyperlink" Target="http://www.renewableenergy.go.ke/asset_uplds/EIA_GUIDELINES_2002.pdf" TargetMode="External"/><Relationship Id="rId18" Type="http://schemas.openxmlformats.org/officeDocument/2006/relationships/hyperlink" Target="http://www.westerncape.gov.za/other/2010/8/dea&amp;dp_eia_info_doc_generic_tor_&amp;_project_schedules_aug2010.pdf" TargetMode="External"/><Relationship Id="rId39" Type="http://schemas.openxmlformats.org/officeDocument/2006/relationships/hyperlink" Target="http://www.resources.nsw.gov.au/__data/assets/pdf_file/0007/427444/2012-03-05-ESG2-Environmental-Impact-Assessment-Guidelines-FINAL.pdf" TargetMode="External"/><Relationship Id="rId109" Type="http://schemas.openxmlformats.org/officeDocument/2006/relationships/hyperlink" Target="http://environmentclearance.nic.in/writereaddata/Form-1A/HomeLinks/TGM_Integrated%20paints_160910_noPW.pdf" TargetMode="External"/><Relationship Id="rId34" Type="http://schemas.openxmlformats.org/officeDocument/2006/relationships/hyperlink" Target="http://www.devb.gov.hk/filemanager/technicalcirculars/en/upload/93/1/c-2003-13-0-1.pdf" TargetMode="External"/><Relationship Id="rId50" Type="http://schemas.openxmlformats.org/officeDocument/2006/relationships/hyperlink" Target="http://pdf.usaid.gov/pdf_docs/PNADS725.pdf" TargetMode="External"/><Relationship Id="rId55" Type="http://schemas.openxmlformats.org/officeDocument/2006/relationships/hyperlink" Target="http://www.reviewboard.ca/upload/ref_library/1195078754_MVE%20EIA%20Guidelines.pdf" TargetMode="External"/><Relationship Id="rId76" Type="http://schemas.openxmlformats.org/officeDocument/2006/relationships/hyperlink" Target="http://www.iaia.org/publicdocuments/EIA/ManualContents/Intro_manual.PDF?AspxAutoDetectCookieSupport=1" TargetMode="External"/><Relationship Id="rId97" Type="http://schemas.openxmlformats.org/officeDocument/2006/relationships/hyperlink" Target="http://environmentclearance.nic.in/writereaddata/Form-1A/HomeLinks/TGM_CETP_010910_NK.pdf" TargetMode="External"/><Relationship Id="rId104" Type="http://schemas.openxmlformats.org/officeDocument/2006/relationships/hyperlink" Target="http://environmentclearance.nic.in/writereaddata/Form-1A/HomeLinks/TGM_Chlor-alkali_010910_NK.pdf" TargetMode="External"/><Relationship Id="rId120" Type="http://schemas.openxmlformats.org/officeDocument/2006/relationships/hyperlink" Target="http://moef.nic.in/divisions/iass/quest/q-ind.pdf" TargetMode="External"/><Relationship Id="rId125" Type="http://schemas.openxmlformats.org/officeDocument/2006/relationships/hyperlink" Target="http://moef.nic.in/divisions/iass/quest/q-rod.pdf" TargetMode="External"/><Relationship Id="rId7" Type="http://schemas.openxmlformats.org/officeDocument/2006/relationships/hyperlink" Target="http://www.vegvesen.no/_attachment/61652" TargetMode="External"/><Relationship Id="rId71" Type="http://schemas.openxmlformats.org/officeDocument/2006/relationships/hyperlink" Target="http://www.nrca.org/business/guidelines/general/GuidelinesforConductEIA.pdf" TargetMode="External"/><Relationship Id="rId92" Type="http://schemas.openxmlformats.org/officeDocument/2006/relationships/hyperlink" Target="http://environmentclearance.nic.in/writereaddata/Form-1A/HomeLinks/TGM_Chemical%20Fertilizer_010910_noPW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doe-bd.org/6_EIA_Guidelines_for_Industries.pdf" TargetMode="External"/><Relationship Id="rId24" Type="http://schemas.openxmlformats.org/officeDocument/2006/relationships/hyperlink" Target="http://www.greenwatch.or.ug/files/downloads/Guide_to_the_Environment_Impact_Assessment_Process-Issue1.pdf" TargetMode="External"/><Relationship Id="rId40" Type="http://schemas.openxmlformats.org/officeDocument/2006/relationships/hyperlink" Target="http://www.doc.govt.nz/documents/about-doc/concessions-and-permits/concessions/guide-to-environmental-impact-assessments.pdf" TargetMode="External"/><Relationship Id="rId45" Type="http://schemas.openxmlformats.org/officeDocument/2006/relationships/hyperlink" Target="http://www.sarf.org.uk/Project%20Final%20Reports/SARF024%20-%20Final%20Reports%20and%20Templates/EIA%20Guidelines%20FINAL+%20Templates.pdf" TargetMode="External"/><Relationship Id="rId66" Type="http://schemas.openxmlformats.org/officeDocument/2006/relationships/hyperlink" Target="http://www.cbd.int/doc/publications/imp-bio-eia-and-sea.pdf" TargetMode="External"/><Relationship Id="rId87" Type="http://schemas.openxmlformats.org/officeDocument/2006/relationships/hyperlink" Target="http://environmentclearance.nic.in/writereaddata/Form-1A/HomeLinks/arial%20ropeway_May-10.pdf" TargetMode="External"/><Relationship Id="rId110" Type="http://schemas.openxmlformats.org/officeDocument/2006/relationships/hyperlink" Target="http://environmentclearance.nic.in/writereaddata/Form-1A/HomeLinks/TGM_Man-made%20Fibre_160910_NK-Full.pdf" TargetMode="External"/><Relationship Id="rId115" Type="http://schemas.openxmlformats.org/officeDocument/2006/relationships/hyperlink" Target="http://environmentclearance.nic.in/writereaddata/Form-1A/HomeLinks/GuidanceManual.htm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://www.ats.aq/documents/recatt/Att266_e.pdf" TargetMode="External"/><Relationship Id="rId82" Type="http://schemas.openxmlformats.org/officeDocument/2006/relationships/hyperlink" Target="http://environmentclearance.nic.in/writereaddata/Form-1A/HomeLinks/building-construction_may-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465</TotalTime>
  <Pages>10</Pages>
  <Words>4656</Words>
  <Characters>26540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RSM</dc:creator>
  <cp:keywords/>
  <dc:description/>
  <cp:lastModifiedBy>rabell</cp:lastModifiedBy>
  <cp:revision>104</cp:revision>
  <dcterms:created xsi:type="dcterms:W3CDTF">2013-09-03T04:39:00Z</dcterms:created>
  <dcterms:modified xsi:type="dcterms:W3CDTF">2013-12-26T19:09:00Z</dcterms:modified>
</cp:coreProperties>
</file>