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9D" w:rsidRDefault="00731A9D">
      <w:pPr>
        <w:pStyle w:val="NoSpacing"/>
        <w:rPr>
          <w:rFonts w:ascii="Arial" w:hAnsi="Arial" w:cs="Arial"/>
          <w:b/>
          <w:bCs/>
          <w:sz w:val="32"/>
          <w:szCs w:val="32"/>
          <w:highlight w:val="yellow"/>
          <w:u w:val="single"/>
        </w:rPr>
      </w:pPr>
    </w:p>
    <w:p w:rsidR="00731A9D" w:rsidRDefault="00731A9D">
      <w:pPr>
        <w:pStyle w:val="NoSpacing"/>
        <w:rPr>
          <w:b/>
          <w:bCs/>
          <w:sz w:val="32"/>
          <w:szCs w:val="32"/>
          <w:highlight w:val="yellow"/>
          <w:u w:val="single"/>
        </w:rPr>
      </w:pPr>
      <w:r>
        <w:rPr>
          <w:b/>
          <w:bCs/>
          <w:sz w:val="32"/>
          <w:szCs w:val="32"/>
          <w:u w:val="single"/>
        </w:rPr>
        <w:t>Compilation of Environmental Impact Assessment Reports</w:t>
      </w:r>
    </w:p>
    <w:p w:rsidR="00731A9D" w:rsidRDefault="00731A9D">
      <w:pPr>
        <w:pStyle w:val="NoSpacing"/>
        <w:rPr>
          <w:b/>
          <w:bCs/>
          <w:sz w:val="32"/>
          <w:szCs w:val="32"/>
          <w:highlight w:val="yellow"/>
          <w:u w:val="single"/>
        </w:rPr>
      </w:pPr>
      <w:r>
        <w:rPr>
          <w:b/>
          <w:bCs/>
          <w:sz w:val="32"/>
          <w:szCs w:val="32"/>
          <w:u w:val="single"/>
        </w:rPr>
        <w:t>Country  Documents</w:t>
      </w:r>
    </w:p>
    <w:p w:rsidR="00731A9D" w:rsidRDefault="00731A9D">
      <w:pPr>
        <w:pStyle w:val="NoSpacing"/>
        <w:rPr>
          <w:b/>
          <w:bCs/>
          <w:sz w:val="32"/>
          <w:szCs w:val="32"/>
          <w:highlight w:val="yellow"/>
          <w:u w:val="single"/>
        </w:rPr>
      </w:pPr>
      <w:r>
        <w:rPr>
          <w:b/>
          <w:bCs/>
          <w:i/>
          <w:iCs/>
          <w:sz w:val="28"/>
          <w:szCs w:val="28"/>
        </w:rPr>
        <w:t xml:space="preserve">List compiled by Dr. Ranveer Singh Mahwar </w:t>
      </w:r>
      <w:r>
        <w:t>&lt;rsmahwar2000@yahoo.com&gt;</w:t>
      </w:r>
    </w:p>
    <w:p w:rsidR="00731A9D" w:rsidRDefault="00731A9D">
      <w:pPr>
        <w:pStyle w:val="NoSpacing"/>
        <w:rPr>
          <w:b/>
          <w:bCs/>
          <w:sz w:val="32"/>
          <w:szCs w:val="32"/>
          <w:highlight w:val="yellow"/>
          <w:u w:val="single"/>
        </w:rPr>
      </w:pPr>
    </w:p>
    <w:p w:rsidR="00731A9D" w:rsidRDefault="00731A9D">
      <w:pPr>
        <w:pStyle w:val="NoSpacing"/>
        <w:rPr>
          <w:b/>
          <w:bCs/>
          <w:sz w:val="32"/>
          <w:szCs w:val="32"/>
          <w:highlight w:val="yellow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Agriculture</w:t>
      </w:r>
    </w:p>
    <w:p w:rsidR="00731A9D" w:rsidRDefault="00731A9D">
      <w:pPr>
        <w:pStyle w:val="Default"/>
      </w:pPr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ZAMBIA</w:t>
      </w:r>
      <w:r>
        <w:rPr>
          <w:b/>
          <w:bCs/>
        </w:rPr>
        <w:t>- Environmental and Social Impact Assessment of the Zambezi Integrated Agro-Commercial Development Project Phase 1</w:t>
      </w:r>
    </w:p>
    <w:p w:rsidR="00731A9D" w:rsidRDefault="00731A9D">
      <w:pPr>
        <w:rPr>
          <w:rFonts w:ascii="Arial" w:hAnsi="Arial" w:cs="Arial"/>
          <w:b/>
          <w:bCs/>
        </w:rPr>
      </w:pPr>
      <w:hyperlink r:id="rId6" w:history="1">
        <w:r>
          <w:rPr>
            <w:rStyle w:val="Hyperlink"/>
            <w:rFonts w:ascii="Calibri" w:hAnsi="Calibri" w:cs="Calibri"/>
          </w:rPr>
          <w:t>http://www1.eis.gov.bw/EIS/Reports/EIS%20Vol.1%20%20Main%20Report%20DEA.pdf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</w:rPr>
        <w:t>ZAMBIA</w:t>
      </w:r>
      <w:r>
        <w:rPr>
          <w:b/>
          <w:bCs/>
        </w:rPr>
        <w:t>- REPORT ON THE ENVIRONMENTAL IMPACT ASSESSMENT CARRIED OUT FOR  EVELOPMENT OF NANSANGA FARM BLOCK IN SERENJE DISTRICT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hyperlink r:id="rId7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&amp;cad=rja&amp;ved=0CCwQFjAA&amp;url=http%3A%2F%2Fwww.oaklandinstitute.org%2Fsites%2Foaklandinstitute.org%2Ffiles%2FNansanga%2520Draft%2520EIA%2520Report_0.doc&amp;ei=gx4wUuuXJKKziAeKh4GICw&amp;usg=AFQjCNFj2_uL7BM_itraNxzMHeNL4vhjqw&amp;bvm=bv.51773540,d.aGc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</w:rPr>
        <w:t>SOUTH  AFRICA</w:t>
      </w:r>
      <w:r>
        <w:rPr>
          <w:b/>
          <w:bCs/>
        </w:rPr>
        <w:t xml:space="preserve">- </w:t>
      </w:r>
      <w:r>
        <w:rPr>
          <w:b/>
          <w:bCs/>
          <w:lang w:val="en-IN" w:eastAsia="en-IN"/>
        </w:rPr>
        <w:t>ENVIRONMENTAL IMPACT ASSESSMENT FOR THE REZONING OF THE CORE DEVELOPMENT AREA FROM AGRICULTURE TO SPECIAL PURPOSES</w:t>
      </w:r>
    </w:p>
    <w:p w:rsidR="00731A9D" w:rsidRDefault="00731A9D">
      <w:pPr>
        <w:rPr>
          <w:rFonts w:ascii="Arial" w:hAnsi="Arial" w:cs="Arial"/>
          <w:b/>
          <w:bCs/>
          <w:sz w:val="32"/>
          <w:szCs w:val="32"/>
          <w:highlight w:val="yellow"/>
          <w:u w:val="single"/>
        </w:rPr>
      </w:pPr>
      <w:hyperlink r:id="rId8" w:history="1">
        <w:r>
          <w:rPr>
            <w:rStyle w:val="Hyperlink"/>
            <w:rFonts w:ascii="Calibri" w:hAnsi="Calibri" w:cs="Calibri"/>
          </w:rPr>
          <w:t>http://www.coega.co.za/DataRepository/Documents/IIgTiHqkFWQRPhyN5FgkOGLiE.pdf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Aquaculture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</w:rPr>
        <w:t>FAO</w:t>
      </w:r>
      <w:r>
        <w:rPr>
          <w:rFonts w:ascii="Arial" w:hAnsi="Arial" w:cs="Arial"/>
          <w:b/>
          <w:bCs/>
        </w:rPr>
        <w:t>-</w:t>
      </w:r>
      <w:r>
        <w:rPr>
          <w:b/>
          <w:bCs/>
          <w:lang w:val="en-IN" w:eastAsia="en-IN"/>
        </w:rPr>
        <w:t>Environmental impact assessment and monitoring in aquaculture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9" w:history="1">
        <w:r>
          <w:rPr>
            <w:rStyle w:val="Hyperlink"/>
            <w:rFonts w:ascii="Calibri" w:hAnsi="Calibri" w:cs="Calibri"/>
          </w:rPr>
          <w:t>ftp://ftp.fao.org/docrep/fao/012/i0970e/i0970e.pdf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Air Port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UK</w:t>
      </w:r>
      <w:r>
        <w:rPr>
          <w:b/>
          <w:bCs/>
          <w:lang w:val="en-IN" w:eastAsia="en-IN"/>
        </w:rPr>
        <w:t>-  EIA of the Expansion of the Bristol International Airport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10" w:history="1">
        <w:r>
          <w:rPr>
            <w:rStyle w:val="Hyperlink"/>
            <w:rFonts w:ascii="Calibri" w:hAnsi="Calibri" w:cs="Calibri"/>
          </w:rPr>
          <w:t>http://www.aerohabitat.eu/uploads/media/21-07-2008_-_Bristol_International_Airport_EIA_Report_01.pdf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MONGOLIA</w:t>
      </w:r>
      <w:r>
        <w:rPr>
          <w:b/>
          <w:bCs/>
          <w:lang w:val="en-IN" w:eastAsia="en-IN"/>
        </w:rPr>
        <w:t>- ENVIRONMENTAL IMPACT ASSESSMENT REPORT FOR OYU TOLGOI PROJECT PERMANENT AIRPORT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1" w:history="1">
        <w:r>
          <w:rPr>
            <w:rStyle w:val="Hyperlink"/>
            <w:rFonts w:ascii="Calibri" w:hAnsi="Calibri" w:cs="Calibri"/>
          </w:rPr>
          <w:t>http://ot.mn/sites/default/files/reports/EIA_Permanent_Airport_2011_EN.pdf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Atomic Power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INDIA</w:t>
      </w:r>
      <w:r>
        <w:rPr>
          <w:b/>
          <w:bCs/>
          <w:lang w:val="en-IN" w:eastAsia="en-IN"/>
        </w:rPr>
        <w:t>-  Environmental Impact Assessment Report for proposed 2x700 MWe PHWR Chutak Madhya Pradesh Atomic Power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2" w:history="1">
        <w:r>
          <w:rPr>
            <w:rStyle w:val="Hyperlink"/>
            <w:rFonts w:ascii="Calibri" w:hAnsi="Calibri" w:cs="Calibri"/>
          </w:rPr>
          <w:t>http://www.npcil.nic.in/pdf/EIA_Chutka_APP_Volume_IIA_Ann_I_XIV_XVI_XXII.pdf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Bridge ( Road )</w:t>
      </w:r>
    </w:p>
    <w:p w:rsidR="00731A9D" w:rsidRDefault="00731A9D">
      <w:pPr>
        <w:pStyle w:val="NoSpacing"/>
        <w:rPr>
          <w:rFonts w:ascii="Arial" w:hAnsi="Arial" w:cs="Arial"/>
          <w:lang w:val="en-IN" w:eastAsia="en-IN"/>
        </w:rPr>
      </w:pPr>
      <w:r>
        <w:rPr>
          <w:u w:val="single"/>
        </w:rPr>
        <w:t>JAMAICA</w:t>
      </w:r>
      <w:r>
        <w:rPr>
          <w:lang w:val="en-IN" w:eastAsia="en-IN"/>
        </w:rPr>
        <w:t xml:space="preserve"> - FINAL DRAFT REPORT ENVIRONMENTAL IMPACT ASSESSMENT OF THE PROPOSED YALLAHS BRIDGE RECONSTRUCTION IN YALLAHS, ST. THOMAS</w:t>
      </w:r>
    </w:p>
    <w:p w:rsidR="00731A9D" w:rsidRDefault="00731A9D">
      <w:pPr>
        <w:rPr>
          <w:rFonts w:ascii="Arial" w:hAnsi="Arial" w:cs="Arial"/>
        </w:rPr>
      </w:pPr>
      <w:hyperlink r:id="rId13" w:history="1">
        <w:r>
          <w:rPr>
            <w:rStyle w:val="Hyperlink"/>
            <w:rFonts w:ascii="Calibri" w:hAnsi="Calibri" w:cs="Calibri"/>
          </w:rPr>
          <w:t>http://www.nepa.gov.jm/eias/StThomas/yallahs/Bridge/YALLAHS%20FINAL%20DRAFT%20EIA%20-KMG.Burgess.pdf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Construction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MALTA</w:t>
      </w:r>
      <w:r>
        <w:rPr>
          <w:b/>
          <w:bCs/>
          <w:lang w:val="en-IN" w:eastAsia="en-IN"/>
        </w:rPr>
        <w:t xml:space="preserve"> - </w:t>
      </w:r>
      <w:r>
        <w:rPr>
          <w:b/>
          <w:bCs/>
          <w:u w:val="single"/>
          <w:lang w:val="en-IN" w:eastAsia="en-IN"/>
        </w:rPr>
        <w:t xml:space="preserve"> </w:t>
      </w:r>
      <w:r>
        <w:rPr>
          <w:b/>
          <w:bCs/>
          <w:lang w:val="en-IN" w:eastAsia="en-IN"/>
        </w:rPr>
        <w:t>EIS Erection of multi-storey office block, business centre/conference theatre/residential blocks / of north shore beach club, Il-Ponta ta’ Tigné - Sliema</w:t>
      </w:r>
    </w:p>
    <w:p w:rsidR="00731A9D" w:rsidRDefault="00731A9D">
      <w:pPr>
        <w:pStyle w:val="NoSpacing"/>
        <w:rPr>
          <w:rFonts w:ascii="Arial" w:hAnsi="Arial" w:cs="Arial"/>
        </w:rPr>
      </w:pPr>
      <w:hyperlink r:id="rId14" w:history="1">
        <w:r>
          <w:rPr>
            <w:rStyle w:val="Hyperlink"/>
            <w:rFonts w:ascii="Calibri" w:hAnsi="Calibri" w:cs="Calibri"/>
          </w:rPr>
          <w:t>http://www.mepa.org.mt/EAPublicConsultation/Tigne%20EIA%20Update-3/01_MIDI_Tigne_App1_ToR_A4Simplex.pdf</w:t>
        </w:r>
      </w:hyperlink>
    </w:p>
    <w:p w:rsidR="00731A9D" w:rsidRDefault="00731A9D">
      <w:pPr>
        <w:pStyle w:val="NoSpacing"/>
        <w:rPr>
          <w:rFonts w:ascii="Arial" w:hAnsi="Arial" w:cs="Arial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</w:rPr>
        <w:t>BAHAMAS</w:t>
      </w:r>
      <w:r>
        <w:rPr>
          <w:b/>
          <w:bCs/>
        </w:rPr>
        <w:t xml:space="preserve"> -   </w:t>
      </w:r>
      <w:r>
        <w:rPr>
          <w:b/>
          <w:bCs/>
          <w:lang w:val="en-IN" w:eastAsia="en-IN"/>
        </w:rPr>
        <w:t>Albany Project Environmental Impact Assessment Evaluation Report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15" w:history="1">
        <w:r>
          <w:rPr>
            <w:rStyle w:val="Hyperlink"/>
            <w:rFonts w:ascii="Calibri" w:hAnsi="Calibri" w:cs="Calibri"/>
          </w:rPr>
          <w:t>http://www.best.bs/Documents/Albany%20EIA%20Review%20Report.030308.pdf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BULGARIA</w:t>
      </w:r>
      <w:r>
        <w:rPr>
          <w:b/>
          <w:bCs/>
          <w:lang w:val="en-IN" w:eastAsia="en-IN"/>
        </w:rPr>
        <w:t xml:space="preserve"> - Final Environmental  Impact Assessment for the Danube Bridge Vidin</w:t>
      </w:r>
      <w:r>
        <w:rPr>
          <w:b/>
          <w:bCs/>
          <w:sz w:val="28"/>
          <w:szCs w:val="28"/>
          <w:lang w:val="en-IN" w:eastAsia="en-IN"/>
        </w:rPr>
        <w:t>, B</w:t>
      </w:r>
      <w:r>
        <w:rPr>
          <w:b/>
          <w:bCs/>
          <w:lang w:val="en-IN" w:eastAsia="en-IN"/>
        </w:rPr>
        <w:t xml:space="preserve">ulgaria </w:t>
      </w:r>
      <w:r>
        <w:rPr>
          <w:b/>
          <w:bCs/>
          <w:sz w:val="28"/>
          <w:szCs w:val="28"/>
          <w:lang w:val="en-IN" w:eastAsia="en-IN"/>
        </w:rPr>
        <w:t>. C</w:t>
      </w:r>
      <w:r>
        <w:rPr>
          <w:b/>
          <w:bCs/>
          <w:lang w:val="en-IN" w:eastAsia="en-IN"/>
        </w:rPr>
        <w:t>alafat</w:t>
      </w:r>
      <w:r>
        <w:rPr>
          <w:b/>
          <w:bCs/>
          <w:sz w:val="28"/>
          <w:szCs w:val="28"/>
          <w:lang w:val="en-IN" w:eastAsia="en-IN"/>
        </w:rPr>
        <w:t>, R</w:t>
      </w:r>
      <w:r>
        <w:rPr>
          <w:b/>
          <w:bCs/>
          <w:lang w:val="en-IN" w:eastAsia="en-IN"/>
        </w:rPr>
        <w:t>omania</w:t>
      </w:r>
    </w:p>
    <w:p w:rsidR="00731A9D" w:rsidRDefault="00731A9D">
      <w:pPr>
        <w:pStyle w:val="NoSpacing"/>
        <w:rPr>
          <w:rFonts w:ascii="Arial" w:hAnsi="Arial" w:cs="Arial"/>
          <w:lang w:val="en-IN" w:eastAsia="en-IN"/>
        </w:rPr>
      </w:pPr>
      <w:hyperlink r:id="rId16" w:history="1">
        <w:r>
          <w:rPr>
            <w:rStyle w:val="Hyperlink"/>
            <w:rFonts w:ascii="Calibri" w:hAnsi="Calibri" w:cs="Calibri"/>
          </w:rPr>
          <w:t>http://www.mt.ro/engleza/bridge%20calafat%20vidin/fEIA.pdf</w:t>
        </w:r>
      </w:hyperlink>
    </w:p>
    <w:p w:rsidR="00731A9D" w:rsidRDefault="00731A9D">
      <w:pPr>
        <w:pStyle w:val="NoSpacing"/>
        <w:rPr>
          <w:rFonts w:ascii="Arial" w:hAnsi="Arial" w:cs="Arial"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INDIA</w:t>
      </w:r>
      <w:r>
        <w:rPr>
          <w:b/>
          <w:bCs/>
          <w:lang w:val="en-IN" w:eastAsia="en-IN"/>
        </w:rPr>
        <w:t>-  ENVIRONMENTAL IMPACTASSESSMENT FOR “MULTISTORIED CAR PARKING &amp; COMMERCIAL COMPLEX , AT C-66 of ‘G’ Block BKC, C. T. S. No. 4207 (PT), village Kolekalyan, Taluka - Andheri, Bandra (E), Mumbai. State – Maharashtra. Mumbai</w:t>
      </w:r>
    </w:p>
    <w:p w:rsidR="00731A9D" w:rsidRDefault="00731A9D">
      <w:pPr>
        <w:rPr>
          <w:rFonts w:ascii="Arial" w:hAnsi="Arial" w:cs="Arial"/>
        </w:rPr>
      </w:pPr>
      <w:hyperlink r:id="rId17" w:history="1">
        <w:r>
          <w:rPr>
            <w:rStyle w:val="Hyperlink"/>
            <w:rFonts w:ascii="Calibri" w:hAnsi="Calibri" w:cs="Calibri"/>
          </w:rPr>
          <w:t>http://ec.maharashtra.gov.in/files/Item4(ecdoc_46)Docu2.pdf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KENYA</w:t>
      </w:r>
      <w:r>
        <w:rPr>
          <w:b/>
          <w:bCs/>
          <w:lang w:val="en-IN" w:eastAsia="en-IN"/>
        </w:rPr>
        <w:t>- ENVIRONMENTAL IMPACT ASSESSMENTSTUDY REPORT PROPOSED CONSTRUCTION OF EDUCATION INSTITUTION- AL JAMAE TUS SAIFIYA CAMPUS  KAREN AREA LANGATA CONSTITUENCY NAIROBI COUNTY</w:t>
      </w:r>
    </w:p>
    <w:p w:rsidR="00731A9D" w:rsidRDefault="00731A9D">
      <w:pPr>
        <w:rPr>
          <w:rFonts w:ascii="Arial" w:hAnsi="Arial" w:cs="Arial"/>
          <w:b/>
          <w:bCs/>
        </w:rPr>
      </w:pPr>
      <w:hyperlink r:id="rId18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&amp;cad=rja&amp;ved=0CCwQFjAA&amp;url=http%3A%2F%2Fwww.nema.go.ke%2Findex.php%3Foption%3Dcom_phocadownload%26view%3Dcategory%26download%3D123%3Aeia808kisii-university-collegepdf%26id%3D56%3Aeia800-809reports&amp;ei=WL41UrTcDOPNiAeF9YHoAQ&amp;usg=AFQjCNHcJ1kMWZ7xuE7BOFmLPl5jPVft3A&amp;bvm=bv.52164340,d.aGc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</w:rPr>
        <w:t>MAURITIUS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b/>
          <w:bCs/>
        </w:rPr>
        <w:t xml:space="preserve">  EIA- CONSTRUCTION OF APARTMENTS FOR MIDDLE INCOME GROUP AT CAP MALHEUREUX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hyperlink r:id="rId19" w:history="1">
        <w:r>
          <w:rPr>
            <w:rStyle w:val="Hyperlink"/>
            <w:rFonts w:ascii="Calibri" w:hAnsi="Calibri" w:cs="Calibri"/>
          </w:rPr>
          <w:t>http://environment.gov.mu/English/eia/Documents/Reports/nhdc_pavillon/CD%20EIA/Contents.pdf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u w:val="single"/>
        </w:rPr>
        <w:t>SOUTH AFRICA</w:t>
      </w:r>
      <w:r>
        <w:rPr>
          <w:b/>
          <w:bCs/>
        </w:rPr>
        <w:t>-  Environmental Impact Report for the Proposed Crane Valley Estate</w:t>
      </w:r>
    </w:p>
    <w:p w:rsidR="00731A9D" w:rsidRDefault="00731A9D">
      <w:pPr>
        <w:pStyle w:val="NoSpacing"/>
        <w:rPr>
          <w:rFonts w:ascii="Arial" w:hAnsi="Arial" w:cs="Arial"/>
        </w:rPr>
      </w:pPr>
      <w:hyperlink r:id="rId20" w:history="1">
        <w:r>
          <w:rPr>
            <w:rStyle w:val="Hyperlink"/>
            <w:rFonts w:ascii="Calibri" w:hAnsi="Calibri" w:cs="Calibri"/>
          </w:rPr>
          <w:t>http://www.newla.co.za/LinkClick.aspx?fileticket=0iMO7p6HF78%3D&amp;tabid=124&amp;mid=395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Dams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CHINA</w:t>
      </w:r>
      <w:r>
        <w:rPr>
          <w:b/>
          <w:bCs/>
          <w:lang w:val="en-IN" w:eastAsia="en-IN"/>
        </w:rPr>
        <w:t>- Proposed development of Bengoh Dam Across Sungai Sarawak Kiri, Kuching Sarawak-EIA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21" w:history="1">
        <w:r>
          <w:rPr>
            <w:rStyle w:val="Hyperlink"/>
            <w:rFonts w:ascii="Calibri" w:hAnsi="Calibri" w:cs="Calibri"/>
          </w:rPr>
          <w:t>http://rengah.c2o.org/pdf/BENGOH-DAM-EIA-Appendices.pdf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KENYA</w:t>
      </w:r>
      <w:r>
        <w:rPr>
          <w:b/>
          <w:bCs/>
          <w:lang w:val="en-IN" w:eastAsia="en-IN"/>
        </w:rPr>
        <w:t>- Environmental Impact Assessment of the proposed Kiserian dam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22" w:history="1">
        <w:r>
          <w:rPr>
            <w:rStyle w:val="Hyperlink"/>
            <w:rFonts w:ascii="Calibri" w:hAnsi="Calibri" w:cs="Calibri"/>
          </w:rPr>
          <w:t>https://gc21.giz.de/ibt/gc21/area=gc21/style=liny/paint=bizyb/en/usr/modules/gc21/ws-FLEXportal-NRM-Net/info/ibt/downloads/swid/EIA_for_Proposed_Kiserian_web.pdf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</w:rPr>
        <w:t>NIGERIA</w:t>
      </w:r>
      <w:r>
        <w:rPr>
          <w:b/>
          <w:bCs/>
        </w:rPr>
        <w:t xml:space="preserve"> -  ENVIRONMENTAL IMPACT ASSESSMENT  PROPOSED OBAJANA EARTH DAM PROJECT  (OBAJANA, KOGI STATE)</w:t>
      </w:r>
    </w:p>
    <w:p w:rsidR="00731A9D" w:rsidRDefault="00731A9D">
      <w:pPr>
        <w:rPr>
          <w:rFonts w:ascii="Verdana" w:hAnsi="Verdana" w:cs="Verdana"/>
          <w:b/>
          <w:bCs/>
          <w:sz w:val="28"/>
          <w:szCs w:val="28"/>
          <w:lang w:val="en-IN" w:eastAsia="en-IN"/>
        </w:rPr>
      </w:pPr>
      <w:hyperlink r:id="rId23" w:history="1">
        <w:r>
          <w:rPr>
            <w:rStyle w:val="Hyperlink"/>
            <w:rFonts w:ascii="Calibri" w:hAnsi="Calibri" w:cs="Calibri"/>
          </w:rPr>
          <w:t>http://www.eib.org/attachments/pipeline/1191_dam_eia_en.pdf</w:t>
        </w:r>
      </w:hyperlink>
      <w:r>
        <w:rPr>
          <w:rFonts w:ascii="Verdana" w:hAnsi="Verdana" w:cs="Verdana"/>
          <w:b/>
          <w:bCs/>
          <w:sz w:val="28"/>
          <w:szCs w:val="28"/>
          <w:lang w:val="en-IN" w:eastAsia="en-IN"/>
        </w:rPr>
        <w:t xml:space="preserve"> 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</w:rPr>
        <w:t>SOUTH AFRICA</w:t>
      </w:r>
      <w:r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b/>
          <w:bCs/>
          <w:lang w:val="en-IN" w:eastAsia="en-IN"/>
        </w:rPr>
        <w:t xml:space="preserve"> DRAFT ENVIRONMENTAL IMPACT ASSESSMENT REPORT FOR THE PROPOSED CONSTRUCTION OF A MINI HYDRO SCHEME ON THE FARM BOSTON 40 IN THE FREE STATE PROVINCE</w:t>
      </w:r>
    </w:p>
    <w:p w:rsidR="00731A9D" w:rsidRDefault="00731A9D">
      <w:pPr>
        <w:rPr>
          <w:rFonts w:ascii="Verdana" w:hAnsi="Verdana" w:cs="Verdana"/>
          <w:b/>
          <w:bCs/>
          <w:sz w:val="28"/>
          <w:szCs w:val="28"/>
          <w:lang w:val="en-IN" w:eastAsia="en-IN"/>
        </w:rPr>
      </w:pPr>
      <w:hyperlink r:id="rId24" w:history="1">
        <w:r>
          <w:rPr>
            <w:rStyle w:val="Hyperlink"/>
            <w:rFonts w:ascii="Calibri" w:hAnsi="Calibri" w:cs="Calibri"/>
          </w:rPr>
          <w:t>http://aurecon.webfoundryza.com/assets/files/Boston%20Hydro/EIR_Draft_21092011%20Ver%200%202_No%20Images.pdf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TANZANIA</w:t>
      </w:r>
      <w:r>
        <w:rPr>
          <w:b/>
          <w:bCs/>
          <w:lang w:val="en-IN" w:eastAsia="en-IN"/>
        </w:rPr>
        <w:t xml:space="preserve"> - Environmental Impact Assessment (EIA) Statement for Kidunda Dam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25" w:history="1">
        <w:r>
          <w:rPr>
            <w:rStyle w:val="Hyperlink"/>
            <w:rFonts w:ascii="Calibri" w:hAnsi="Calibri" w:cs="Calibri"/>
          </w:rPr>
          <w:t>http://www.wildlife-baldus.com/download/KIDUNDA%20EIA-Executive%20Summary.pdf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USA</w:t>
      </w:r>
      <w:r>
        <w:rPr>
          <w:b/>
          <w:bCs/>
          <w:lang w:val="en-IN" w:eastAsia="en-IN"/>
        </w:rPr>
        <w:t xml:space="preserve">- ENVIRONMENTAL IMPACT ASSESSMENT FOREST PEN (VEDAVILLE) DEVELOPMENT ST. ELIZABETH/WESTMORELAND 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26" w:history="1">
        <w:r>
          <w:rPr>
            <w:rStyle w:val="Hyperlink"/>
            <w:rFonts w:ascii="Calibri" w:hAnsi="Calibri" w:cs="Calibri"/>
          </w:rPr>
          <w:t>http://www.nepa.gov.jm/eias/Westmoreland/Forest%20Pen/Vedaville-EIA.pdf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u w:val="single"/>
        </w:rPr>
        <w:t>VIET NAM</w:t>
      </w:r>
      <w:r>
        <w:rPr>
          <w:b/>
          <w:bCs/>
        </w:rPr>
        <w:t>-  Gam River Dam Preliminary Environmental Impact Assessment</w:t>
      </w:r>
    </w:p>
    <w:p w:rsidR="00731A9D" w:rsidRDefault="00731A9D">
      <w:pPr>
        <w:rPr>
          <w:rFonts w:ascii="Arial" w:hAnsi="Arial" w:cs="Arial"/>
          <w:lang w:val="en-IN" w:eastAsia="en-IN"/>
        </w:rPr>
      </w:pPr>
      <w:hyperlink r:id="rId27" w:history="1">
        <w:r>
          <w:rPr>
            <w:rStyle w:val="Hyperlink"/>
            <w:rFonts w:ascii="Calibri" w:hAnsi="Calibri" w:cs="Calibri"/>
          </w:rPr>
          <w:t>http://cmsdata.iucn.org/downloads/parc_eia_giamriver.pdf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ZAMBIA</w:t>
      </w:r>
      <w:r>
        <w:rPr>
          <w:rFonts w:ascii="Arial" w:hAnsi="Arial" w:cs="Arial"/>
          <w:b/>
          <w:bCs/>
          <w:lang w:val="en-IN" w:eastAsia="en-IN"/>
        </w:rPr>
        <w:t>-</w:t>
      </w:r>
      <w:r>
        <w:rPr>
          <w:b/>
          <w:bCs/>
          <w:lang w:val="en-IN" w:eastAsia="en-IN"/>
        </w:rPr>
        <w:t xml:space="preserve"> ENVIRONMENTAL IMPACT ASSESSMENT FOR MUNSHIWEMBA INTERMEDIATE DAM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28" w:history="1">
        <w:r>
          <w:rPr>
            <w:rStyle w:val="Hyperlink"/>
            <w:rFonts w:ascii="Calibri" w:hAnsi="Calibri" w:cs="Calibri"/>
          </w:rPr>
          <w:t>http://www.miga.org/documents/Munshiwemba_Final.pdf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Forestry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</w:rPr>
        <w:t>JAMAICA</w:t>
      </w:r>
      <w:r>
        <w:rPr>
          <w:b/>
          <w:bCs/>
        </w:rPr>
        <w:t xml:space="preserve">- </w:t>
      </w:r>
      <w:r>
        <w:rPr>
          <w:b/>
          <w:bCs/>
          <w:lang w:val="en-IN" w:eastAsia="en-IN"/>
        </w:rPr>
        <w:t xml:space="preserve"> ENVIRONMENTAL IMPACT ASSESSMENT FOREST PEN (VEDAVILLE) DEVELOPMENTST. ELIZABETH/WESTMORELAND</w:t>
      </w: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hyperlink r:id="rId29" w:history="1">
        <w:r>
          <w:rPr>
            <w:rStyle w:val="Hyperlink"/>
            <w:rFonts w:ascii="Calibri" w:hAnsi="Calibri" w:cs="Calibri"/>
          </w:rPr>
          <w:t>http://www.nepa.gov.jm/eias/Westmoreland/Forest%20Pen/Vedaville-EIA.pdf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High Ways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  <w:lang w:val="en-IN" w:eastAsia="en-IN"/>
        </w:rPr>
        <w:t>BANGLADESH</w:t>
      </w:r>
      <w:r>
        <w:rPr>
          <w:b/>
          <w:bCs/>
          <w:lang w:val="en-IN" w:eastAsia="en-IN"/>
        </w:rPr>
        <w:t xml:space="preserve">- </w:t>
      </w:r>
      <w:r>
        <w:rPr>
          <w:b/>
          <w:bCs/>
        </w:rPr>
        <w:t>FINAL REPORT OF ENVIRONMENTAL IMPACT ASSESSMENTDHAKA-CHITTAGONG NATIONAL HIGHWAY NO.1 BRIDGE CONSTRUCTION AND REHABILITATION PROJECT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30" w:history="1">
        <w:r>
          <w:rPr>
            <w:rStyle w:val="Hyperlink"/>
            <w:rFonts w:ascii="Calibri" w:hAnsi="Calibri" w:cs="Calibri"/>
          </w:rPr>
          <w:t>http://www.moc.gov.bd/admin/docs/report/EIAreport_20120920.pdf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b/>
          <w:bCs/>
          <w:u w:val="single"/>
        </w:rPr>
        <w:t>FINLAND</w:t>
      </w:r>
      <w:r>
        <w:rPr>
          <w:b/>
          <w:bCs/>
        </w:rPr>
        <w:t>-Case study of an EIA in Finland, development of Highway 1 (E18)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31" w:history="1">
        <w:r>
          <w:rPr>
            <w:rStyle w:val="Hyperlink"/>
            <w:rFonts w:ascii="Calibri" w:hAnsi="Calibri" w:cs="Calibri"/>
          </w:rPr>
          <w:t>http://ec.europa.eu/environment/integration/pdf/05_24_02_eai_case.pdf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b/>
          <w:bCs/>
        </w:rPr>
        <w:t xml:space="preserve">GAUTEMALA- EIA  Southern Highway  Upgrading Project Mile 14 to Guatemala Border 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hyperlink r:id="rId32" w:history="1">
        <w:r>
          <w:rPr>
            <w:rStyle w:val="Hyperlink"/>
            <w:rFonts w:ascii="Calibri" w:hAnsi="Calibri" w:cs="Calibri"/>
          </w:rPr>
          <w:t>http://www.doe.gov.bz/documents/EIA/Southern%20Highway%20Guatemala%20Border%20Upgrade/SouthernHwy%20to%20Jalacte_EIAupdate_body.pdf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  <w:lang w:val="en-IN" w:eastAsia="en-IN"/>
        </w:rPr>
        <w:t>INDIA</w:t>
      </w:r>
      <w:r>
        <w:rPr>
          <w:b/>
          <w:bCs/>
          <w:lang w:val="en-IN" w:eastAsia="en-IN"/>
        </w:rPr>
        <w:t>- NH</w:t>
      </w:r>
      <w:r>
        <w:rPr>
          <w:rFonts w:ascii="Arial" w:hAnsi="Arial" w:cs="Arial"/>
          <w:b/>
          <w:bCs/>
          <w:color w:val="C1C1C1"/>
          <w:lang w:val="en-IN" w:eastAsia="en-IN"/>
        </w:rPr>
        <w:t>-</w:t>
      </w:r>
      <w:r>
        <w:rPr>
          <w:b/>
          <w:bCs/>
          <w:lang w:val="en-IN" w:eastAsia="en-IN"/>
        </w:rPr>
        <w:t xml:space="preserve">-200 from Bhojpur to Chhatabar </w:t>
      </w:r>
      <w:r>
        <w:rPr>
          <w:b/>
          <w:bCs/>
          <w:color w:val="000000"/>
          <w:lang w:val="en-IN" w:eastAsia="en-IN"/>
        </w:rPr>
        <w:t>in the State of Orissa</w:t>
      </w:r>
      <w:r>
        <w:rPr>
          <w:b/>
          <w:bCs/>
          <w:sz w:val="36"/>
          <w:szCs w:val="36"/>
          <w:lang w:val="en-IN" w:eastAsia="en-IN"/>
        </w:rPr>
        <w:t xml:space="preserve"> </w:t>
      </w:r>
      <w:r>
        <w:rPr>
          <w:b/>
          <w:bCs/>
        </w:rPr>
        <w:t xml:space="preserve">Environmental Impact Assessment (EIA) &amp; Environmental Management Plan (EMP) </w:t>
      </w:r>
    </w:p>
    <w:p w:rsidR="00731A9D" w:rsidRDefault="00731A9D">
      <w:pPr>
        <w:rPr>
          <w:rFonts w:ascii="Arial" w:hAnsi="Arial" w:cs="Arial"/>
          <w:b/>
          <w:bCs/>
        </w:rPr>
      </w:pPr>
      <w:hyperlink r:id="rId33" w:history="1">
        <w:r>
          <w:rPr>
            <w:rStyle w:val="Hyperlink"/>
            <w:rFonts w:ascii="Calibri" w:hAnsi="Calibri" w:cs="Calibri"/>
          </w:rPr>
          <w:t>http://morth.nic.in/writereaddata/linkimages/EIA%20Report%20Part1-1132681027.pdf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</w:rPr>
        <w:t>INDIA</w:t>
      </w:r>
      <w:r>
        <w:rPr>
          <w:b/>
          <w:bCs/>
        </w:rPr>
        <w:t xml:space="preserve"> - </w:t>
      </w:r>
      <w:r>
        <w:rPr>
          <w:b/>
          <w:bCs/>
          <w:lang w:val="en-IN" w:eastAsia="en-IN"/>
        </w:rPr>
        <w:t>ENVIRONMENTAL IMPACT ASSESSMENT FOR DEVELOPMENT OF BUS RAPID TRANSITSYSTEM IN NAYA RAIPUR CHHATTISGARH</w:t>
      </w:r>
    </w:p>
    <w:p w:rsidR="00731A9D" w:rsidRDefault="00731A9D">
      <w:pPr>
        <w:rPr>
          <w:rFonts w:ascii="Arial" w:hAnsi="Arial" w:cs="Arial"/>
          <w:b/>
          <w:bCs/>
        </w:rPr>
      </w:pPr>
      <w:hyperlink r:id="rId34" w:history="1">
        <w:r>
          <w:rPr>
            <w:rStyle w:val="Hyperlink"/>
            <w:rFonts w:ascii="Calibri" w:hAnsi="Calibri" w:cs="Calibri"/>
          </w:rPr>
          <w:t>http://www.nayaraipur.com/SUTP/Documents/BRT_Final_EIA_Report_18_Jan_2011_SR.pdf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</w:rPr>
        <w:t>JAMAICA</w:t>
      </w:r>
      <w:r>
        <w:rPr>
          <w:b/>
          <w:bCs/>
        </w:rPr>
        <w:t xml:space="preserve">- </w:t>
      </w:r>
      <w:r>
        <w:rPr>
          <w:b/>
          <w:bCs/>
          <w:lang w:val="en-IN" w:eastAsia="en-IN"/>
        </w:rPr>
        <w:t>THE ENVIRONMENTAL IMPACT ASSESSMENT FOR HIGHWAY 2000, THE MOUNT ROSSER BYPASS, LINSTEAD TO MONEAGUE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35" w:history="1">
        <w:r>
          <w:rPr>
            <w:rStyle w:val="Hyperlink"/>
            <w:rFonts w:ascii="Calibri" w:hAnsi="Calibri" w:cs="Calibri"/>
          </w:rPr>
          <w:t>http://www.nepa.gov.jm/eias/StCatherine/Mt.Rosser/Mt.Rosser-eia.pdf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JAMAICA</w:t>
      </w:r>
      <w:r>
        <w:rPr>
          <w:b/>
          <w:bCs/>
          <w:lang w:val="en-IN" w:eastAsia="en-IN"/>
        </w:rPr>
        <w:t>- Environmental Impact Assessment Highway 2000: Phase 1B Sandy Bay to Williams field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36" w:history="1">
        <w:r>
          <w:rPr>
            <w:rStyle w:val="Hyperlink"/>
            <w:rFonts w:ascii="Calibri" w:hAnsi="Calibri" w:cs="Calibri"/>
          </w:rPr>
          <w:t>http://www.eib.org/attachments/pipeline/20080491_eia_en.pdf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JAMAICA</w:t>
      </w:r>
      <w:r>
        <w:rPr>
          <w:b/>
          <w:bCs/>
          <w:lang w:val="en-IN" w:eastAsia="en-IN"/>
        </w:rPr>
        <w:t>- ENVIRONMENTAL IMPACT ASSESSMENT FOR THE PROPOSED HIGHWAY 2000  NORTH SOUTH LINK – CAYMANAS TO LINSTEAD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37" w:history="1">
        <w:r>
          <w:rPr>
            <w:rStyle w:val="Hyperlink"/>
            <w:rFonts w:ascii="Calibri" w:hAnsi="Calibri" w:cs="Calibri"/>
          </w:rPr>
          <w:t>http://h2kjamaica.com/bulletting/EIA_Highway2000_FINAL_REPORT_Caymanas%20to%20Linstead%20reduced.pdf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KENYA</w:t>
      </w:r>
      <w:r>
        <w:rPr>
          <w:b/>
          <w:bCs/>
          <w:lang w:val="en-IN" w:eastAsia="en-IN"/>
        </w:rPr>
        <w:t>- KENYA: NAIROBI-THIKA HIGHWAY IMPROVEMENT PROJECT ENVIRONMENTAL &amp; SOCIAL IMPACT ASSESSMENT (ESIA)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38" w:history="1">
        <w:r>
          <w:rPr>
            <w:rStyle w:val="Hyperlink"/>
            <w:rFonts w:ascii="Calibri" w:hAnsi="Calibri" w:cs="Calibri"/>
          </w:rPr>
          <w:t>http://www.afdb.org/fileadmin/uploads/afdb/Documents/Environmental-and-Social-Assessments/ADF-BD-IF-2007-144-EN-KENYA-NAIROBI-THIKA-HIGHWAY-ESIA-SUMMARY-OUMAROU.PDF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KENYA</w:t>
      </w:r>
      <w:r>
        <w:rPr>
          <w:b/>
          <w:bCs/>
          <w:lang w:val="en-IN" w:eastAsia="en-IN"/>
        </w:rPr>
        <w:t>- CONSULTANCY SERVICES FOR DETAILED ENGINEERING DESIGN OF JN A2/C79 (LERATA)-WAMBA-KISIMA ROAD (C79/C78), ENVIRONMENTAL &amp; SOCIAL IMPACT ASSESSMENT STUDY REPORT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39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&amp;ved=0CCsQFjAA&amp;url=http%3A%2F%2Fwww.nema.go.ke%2Findex.php%3Foption%3Dcom_phocadownload%26view%3Dcategory%26download%3D455%3Aeia937c79-eia-study-rt-lerata-wamba-kisima%26id%3D115%3Aeia930-939-reports&amp;ei=L74yUq7NNoiQiQf0qICICA&amp;usg=AFQjCNGE3KlnSSG9vohnWtLugCRHomyqZQ&amp;bvm=bv.52164340,d.aGc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KENYA</w:t>
      </w:r>
      <w:r>
        <w:rPr>
          <w:b/>
          <w:bCs/>
          <w:lang w:val="en-IN" w:eastAsia="en-IN"/>
        </w:rPr>
        <w:t>- ENVIRONMENTAL IMPACT ASSESSMENTSTUDY REPORT FOR THE PROPOSED REHABILITATION OF THE KISUMU-KAKAMEGA ROAD</w:t>
      </w:r>
    </w:p>
    <w:p w:rsidR="00731A9D" w:rsidRDefault="00731A9D">
      <w:pPr>
        <w:rPr>
          <w:rFonts w:ascii="Arial" w:hAnsi="Arial" w:cs="Arial"/>
          <w:lang w:val="en-IN" w:eastAsia="en-IN"/>
        </w:rPr>
      </w:pPr>
      <w:hyperlink r:id="rId40" w:history="1">
        <w:r>
          <w:rPr>
            <w:rStyle w:val="Hyperlink"/>
            <w:rFonts w:ascii="Calibri" w:hAnsi="Calibri" w:cs="Calibri"/>
          </w:rPr>
          <w:t>http://www.kenha.co.ke/downloads/EIA/Lot1_ksm_kkm.pdf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PAKISTAN</w:t>
      </w:r>
      <w:r>
        <w:rPr>
          <w:b/>
          <w:bCs/>
          <w:lang w:val="en-IN" w:eastAsia="en-IN"/>
        </w:rPr>
        <w:t>- Environmental Impact Assessment PAK: National Highway Development Sector Investment Program - Tranche 3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1" w:history="1">
        <w:r>
          <w:rPr>
            <w:rStyle w:val="Hyperlink"/>
            <w:rFonts w:ascii="Calibri" w:hAnsi="Calibri" w:cs="Calibri"/>
          </w:rPr>
          <w:t>http://downloads.nha.gov.pk/nhadocs/eia-draft-report-hasanabdal-havelian-e-35-section-feb-2012.pdf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u w:val="single"/>
        </w:rPr>
        <w:t>SOUTH AFRICA</w:t>
      </w:r>
      <w:r>
        <w:rPr>
          <w:b/>
          <w:bCs/>
        </w:rPr>
        <w:t>- Environmental Impact Assessment  for the Proposed Trade Zone- Watson Highway Link Road,</w:t>
      </w:r>
      <w:r>
        <w:rPr>
          <w:b/>
          <w:bCs/>
          <w:lang w:val="en-IN" w:eastAsia="en-IN"/>
        </w:rPr>
        <w:t xml:space="preserve"> </w:t>
      </w:r>
      <w:r>
        <w:rPr>
          <w:b/>
          <w:bCs/>
        </w:rPr>
        <w:t>TERRESTRIAL ECOLOGICAL AND WETLAND IMPACT ASSESSMENT Report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42" w:history="1">
        <w:r>
          <w:rPr>
            <w:rStyle w:val="Hyperlink"/>
            <w:rFonts w:ascii="Calibri" w:hAnsi="Calibri" w:cs="Calibri"/>
          </w:rPr>
          <w:t>http://projects.gibb.co.za/Portals/3/projects/201109%20Watson/Appendix%20C/Appendix%20C1%20%20-%20Specialist%20Ecological%20and%20Wetland%20Assessment%20Report/Appendix%20C1%20-%20INR%20Terrestrial%20Ecological%20and%20Wetland%20Assessment.PDF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</w:rPr>
        <w:t>VIETNAM</w:t>
      </w:r>
      <w:r>
        <w:rPr>
          <w:b/>
          <w:bCs/>
        </w:rPr>
        <w:t xml:space="preserve">- </w:t>
      </w:r>
      <w:r>
        <w:rPr>
          <w:b/>
          <w:bCs/>
          <w:lang w:val="en-IN" w:eastAsia="en-IN"/>
        </w:rPr>
        <w:t>COMPLEX REPORT ON ENVIROMENTAL IMPACT ASSESMENT HANOI-HAIPHONG EXPRESSWAY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3" w:history="1">
        <w:r>
          <w:rPr>
            <w:rStyle w:val="Hyperlink"/>
            <w:rFonts w:ascii="Calibri" w:hAnsi="Calibri" w:cs="Calibri"/>
          </w:rPr>
          <w:t>http://www.aecen.org/sites/default/files/vietnam_eia_report_hanoihaiphong_expressway.pdf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Hydro Power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INDIA- Environmental Impact Assessment of  Ting Tng H.E. Project , Sikkim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4" w:history="1">
        <w:r>
          <w:rPr>
            <w:rStyle w:val="Hyperlink"/>
            <w:rFonts w:ascii="Calibri" w:hAnsi="Calibri" w:cs="Calibri"/>
          </w:rPr>
          <w:t>http://moef.nic.in/divisions/iass/EIA%20Ting%20Ting.pdf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INDIA</w:t>
      </w:r>
      <w:r>
        <w:rPr>
          <w:b/>
          <w:bCs/>
          <w:lang w:val="en-IN" w:eastAsia="en-IN"/>
        </w:rPr>
        <w:t>- NAFRA HYDRO ELECTRIC PROJECT OF 96 MW (2 X 48 MW),  ARUNACHAL PRADESH</w:t>
      </w:r>
      <w:r>
        <w:rPr>
          <w:b/>
          <w:bCs/>
        </w:rPr>
        <w:t xml:space="preserve"> </w:t>
      </w:r>
      <w:r>
        <w:rPr>
          <w:b/>
          <w:bCs/>
          <w:lang w:val="en-IN" w:eastAsia="en-IN"/>
        </w:rPr>
        <w:t>Environmental Impact Assessment (EIA)  and Environment Management Plan (EMP)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5" w:history="1">
        <w:r>
          <w:rPr>
            <w:rStyle w:val="Hyperlink"/>
            <w:rFonts w:ascii="Calibri" w:hAnsi="Calibri" w:cs="Calibri"/>
          </w:rPr>
          <w:t>http://moef.gov.in/divisions/iass/Report%20-I.pdf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  <w:lang w:val="en-IN" w:eastAsia="en-IN"/>
        </w:rPr>
        <w:t>SRI LANKA</w:t>
      </w:r>
      <w:r>
        <w:rPr>
          <w:b/>
          <w:bCs/>
          <w:lang w:val="en-IN" w:eastAsia="en-IN"/>
        </w:rPr>
        <w:t>- ENVIRONMENTAL IMPACT ASSESSMENT OF U</w:t>
      </w:r>
      <w:r>
        <w:rPr>
          <w:b/>
          <w:bCs/>
        </w:rPr>
        <w:t>pper Kotmale Hydropower Project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46" w:history="1">
        <w:r>
          <w:rPr>
            <w:rStyle w:val="Hyperlink"/>
            <w:rFonts w:ascii="Calibri" w:hAnsi="Calibri" w:cs="Calibri"/>
          </w:rPr>
          <w:t>http://www.sari-energy.org/training/eia/course_files/casestudies/SRI%20LANKA_CASESTUDY1_HydroPower_Project.pdf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u w:val="single"/>
        </w:rPr>
        <w:t xml:space="preserve"> </w:t>
      </w:r>
      <w:r>
        <w:rPr>
          <w:b/>
          <w:bCs/>
          <w:u w:val="single"/>
        </w:rPr>
        <w:t>UGANDA</w:t>
      </w:r>
      <w:r>
        <w:rPr>
          <w:b/>
          <w:bCs/>
        </w:rPr>
        <w:t xml:space="preserve">- </w:t>
      </w:r>
      <w:r>
        <w:rPr>
          <w:b/>
          <w:bCs/>
          <w:lang w:val="en-IN" w:eastAsia="en-IN"/>
        </w:rPr>
        <w:t xml:space="preserve">ENVIRONMENTAL IMPACT STATEMENT (EIS) REPORT </w:t>
      </w:r>
      <w:r>
        <w:rPr>
          <w:b/>
          <w:bCs/>
          <w:sz w:val="24"/>
          <w:szCs w:val="24"/>
          <w:lang w:val="en-IN" w:eastAsia="en-IN"/>
        </w:rPr>
        <w:t xml:space="preserve">FOR THE </w:t>
      </w:r>
      <w:r>
        <w:rPr>
          <w:b/>
          <w:bCs/>
          <w:lang w:val="en-IN" w:eastAsia="en-IN"/>
        </w:rPr>
        <w:t>PROPOSED OLEWA HYDROPOWER PROJECT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47" w:history="1">
        <w:r>
          <w:rPr>
            <w:rStyle w:val="Hyperlink"/>
            <w:rFonts w:ascii="Calibri" w:hAnsi="Calibri" w:cs="Calibri"/>
          </w:rPr>
          <w:t>http://www.lindhjem.info/EIA%20Olewa%20_Final_.pdf</w:t>
        </w:r>
      </w:hyperlink>
    </w:p>
    <w:p w:rsidR="00731A9D" w:rsidRDefault="00731A9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Infrastructure</w:t>
      </w:r>
      <w:r>
        <w:rPr>
          <w:b/>
          <w:bCs/>
          <w:sz w:val="32"/>
          <w:szCs w:val="32"/>
          <w:u w:val="single"/>
        </w:rPr>
        <w:t xml:space="preserve"> 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CHINA</w:t>
      </w:r>
      <w:r>
        <w:rPr>
          <w:b/>
          <w:bCs/>
          <w:lang w:val="en-IN" w:eastAsia="en-IN"/>
        </w:rPr>
        <w:t>- Environmental Impact Assessment - Xinjiang Altay Urban Infrastructure and Environment Improvement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8" w:history="1">
        <w:r>
          <w:rPr>
            <w:rStyle w:val="Hyperlink"/>
            <w:rFonts w:ascii="Calibri" w:hAnsi="Calibri" w:cs="Calibri"/>
          </w:rPr>
          <w:t>http://s3.amazonaws.com/zanran_storage/www.adb.org/ContentPages/110126602.pdf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Irrigation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CHINA</w:t>
      </w:r>
      <w:r>
        <w:rPr>
          <w:b/>
          <w:bCs/>
          <w:lang w:val="en-IN" w:eastAsia="en-IN"/>
        </w:rPr>
        <w:t xml:space="preserve"> - The Environmental Impact Assessment (EIA) Report on the GEF Hai Basin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49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&amp;ved=0CCsQFjAA&amp;url=http%3A%2F%2Fiwlearn.net%2Fiw-projects%2F1323%2Freports%2Fhai-basin-environmental-assesment-volume-1-2.pdf%2Fat_download%2Ffile&amp;ei=nNMyUvK6MaTuiAfOqYDQDg&amp;usg=AFQjCNFg2jZk0yU8AiULJblUqPU11ULIuQ&amp;bvm=bv.52164340,d.aGc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UK</w:t>
      </w:r>
      <w:r>
        <w:rPr>
          <w:b/>
          <w:bCs/>
          <w:lang w:val="en-IN" w:eastAsia="en-IN"/>
        </w:rPr>
        <w:t>- Environmental impact assessment of irrigation and drainage projects</w:t>
      </w: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hyperlink r:id="rId50" w:history="1">
        <w:r>
          <w:rPr>
            <w:rStyle w:val="Hyperlink"/>
            <w:rFonts w:ascii="Calibri" w:hAnsi="Calibri" w:cs="Calibri"/>
          </w:rPr>
          <w:t>ftp://ftp.fao.org/agl/aglw/Morini/05_EIA.pdf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Metro Rail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 xml:space="preserve">INDIA </w:t>
      </w:r>
      <w:r>
        <w:rPr>
          <w:b/>
          <w:bCs/>
          <w:lang w:val="en-IN" w:eastAsia="en-IN"/>
        </w:rPr>
        <w:t>-  EIA for Phase III Corridors of Delhi Metro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51" w:history="1">
        <w:r>
          <w:rPr>
            <w:rStyle w:val="Hyperlink"/>
            <w:rFonts w:ascii="Calibri" w:hAnsi="Calibri" w:cs="Calibri"/>
          </w:rPr>
          <w:t>http://delhimetrorail.com/projectsupdate/DelhiMassEIA.pdf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INDIA</w:t>
      </w:r>
      <w:r>
        <w:rPr>
          <w:b/>
          <w:bCs/>
          <w:lang w:val="en-IN" w:eastAsia="en-IN"/>
        </w:rPr>
        <w:t>- Environmental Impact Assessment For IT Park Phase - II , Delhi Metro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52" w:history="1">
        <w:r>
          <w:rPr>
            <w:rStyle w:val="Hyperlink"/>
            <w:rFonts w:ascii="Calibri" w:hAnsi="Calibri" w:cs="Calibri"/>
          </w:rPr>
          <w:t>http://dpcc.delhigovt.nic.in/eia/eirdmrcitpark.pdf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INDIA- ENVIRONMENTAL IMPACT ASSESSMENT REPORT OF Central Secretariat – Badarpur Corridor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53" w:history="1">
        <w:r>
          <w:rPr>
            <w:rStyle w:val="Hyperlink"/>
            <w:rFonts w:ascii="Calibri" w:hAnsi="Calibri" w:cs="Calibri"/>
          </w:rPr>
          <w:t>http://www.delhimetrorail.com/eia%20report/enviorement_impact_assesement_Central_Secretariate_Badarpur_Corridor-1.pdf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SOUTH AFRICA</w:t>
      </w:r>
      <w:r>
        <w:rPr>
          <w:b/>
          <w:bCs/>
          <w:lang w:val="en-IN" w:eastAsia="en-IN"/>
        </w:rPr>
        <w:t>- ENVIRONMENTAL IMPACT ASSESSMENT FOR THE PROPOSED GAUTRAIN RAPID RAIL LINK BETWEEN JOHANNESBURG, PRETORIA AND JOHANNESBURG INTERNATIONAL AIRPORT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54" w:history="1">
        <w:r>
          <w:rPr>
            <w:rStyle w:val="Hyperlink"/>
            <w:rFonts w:ascii="Calibri" w:hAnsi="Calibri" w:cs="Calibri"/>
          </w:rPr>
          <w:t>http://www.gautrain.co.za/about/uploads/2010/04/Executive_Summary.pdf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highlight w:val="yellow"/>
          <w:u w:val="single"/>
          <w:lang w:val="en-IN" w:eastAsia="en-IN"/>
        </w:rPr>
      </w:pP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Mining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INDIA-</w:t>
      </w:r>
      <w:r>
        <w:rPr>
          <w:b/>
          <w:bCs/>
          <w:lang w:val="en-IN" w:eastAsia="en-IN"/>
        </w:rPr>
        <w:t>ENVIRONMENTAL IMPACT ASSESSMENT AND ENVIRONMENTAL MANAGEMENT PLAN</w:t>
      </w:r>
      <w:r>
        <w:rPr>
          <w:b/>
          <w:bCs/>
        </w:rPr>
        <w:t>For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 w:eastAsia="en-IN"/>
        </w:rPr>
        <w:t xml:space="preserve"> </w:t>
      </w:r>
      <w:r>
        <w:rPr>
          <w:b/>
          <w:bCs/>
          <w:lang w:val="en-IN" w:eastAsia="en-IN"/>
        </w:rPr>
        <w:t>LUMSHNONG LIMESTONE MINES LUMSHNONG, JAINTIA HILLS DISTRICT MEGHALAYA</w:t>
      </w:r>
    </w:p>
    <w:p w:rsidR="00731A9D" w:rsidRDefault="00731A9D">
      <w:pPr>
        <w:rPr>
          <w:rFonts w:ascii="Arial" w:hAnsi="Arial" w:cs="Arial"/>
          <w:b/>
          <w:bCs/>
          <w:u w:val="single"/>
          <w:lang w:val="en-IN" w:eastAsia="en-IN"/>
        </w:rPr>
      </w:pPr>
      <w:hyperlink r:id="rId55" w:history="1">
        <w:r>
          <w:rPr>
            <w:rStyle w:val="Hyperlink"/>
            <w:rFonts w:ascii="Calibri" w:hAnsi="Calibri" w:cs="Calibri"/>
          </w:rPr>
          <w:t>http://megspcb.gov.in/Documents/CMCL%2070%20Ha%20Limestone%20Mining%20EIA_EMP%20Report.PDF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MONSERRAT</w:t>
      </w:r>
      <w:r>
        <w:rPr>
          <w:b/>
          <w:bCs/>
          <w:sz w:val="31"/>
          <w:szCs w:val="31"/>
          <w:lang w:val="en-IN" w:eastAsia="en-IN"/>
        </w:rPr>
        <w:t xml:space="preserve"> - </w:t>
      </w:r>
      <w:r>
        <w:rPr>
          <w:b/>
          <w:bCs/>
          <w:lang w:val="en-IN" w:eastAsia="en-IN"/>
        </w:rPr>
        <w:t xml:space="preserve">EIA for Sand Mining in the Belham Valley 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56" w:history="1">
        <w:r>
          <w:rPr>
            <w:rStyle w:val="Hyperlink"/>
            <w:rFonts w:ascii="Calibri" w:hAnsi="Calibri" w:cs="Calibri"/>
          </w:rPr>
          <w:t>http://www.gov.ms/wp-content/uploads/2011/02/Montserrat-Sandmining-EIA_Dec-2011_PART-ONE.pdf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SOUTH  AFRICA- Proposed Veremo Magnetite (Iron Ore) Mine -ENVIRONMENTAL IMPACT ASSESSMENT REPORT SURFACE WATER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57" w:history="1">
        <w:r>
          <w:rPr>
            <w:rStyle w:val="Hyperlink"/>
            <w:rFonts w:ascii="Calibri" w:hAnsi="Calibri" w:cs="Calibri"/>
          </w:rPr>
          <w:t>http://www.msagroupservices.com/docs/J1746_Veremo_Stoffberg_EIA_Surface_Water.pdf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lang w:val="en-IN" w:eastAsia="en-IN"/>
        </w:rPr>
      </w:pPr>
      <w:r>
        <w:rPr>
          <w:b/>
          <w:bCs/>
          <w:sz w:val="32"/>
          <w:szCs w:val="32"/>
          <w:highlight w:val="yellow"/>
          <w:lang w:val="en-IN" w:eastAsia="en-IN"/>
        </w:rPr>
        <w:t>Municipal Solid Waste ( MSW) Disposal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CANADA-</w:t>
      </w:r>
      <w:r>
        <w:rPr>
          <w:rFonts w:ascii="Arial" w:hAnsi="Arial" w:cs="Arial"/>
          <w:b/>
          <w:bCs/>
          <w:lang w:val="en-IN" w:eastAsia="en-IN"/>
        </w:rPr>
        <w:t xml:space="preserve"> Environmental Impact Assessment of Brady Road Landfill and Future</w:t>
      </w:r>
    </w:p>
    <w:p w:rsidR="00731A9D" w:rsidRDefault="00731A9D">
      <w:pPr>
        <w:pStyle w:val="NoSpacing"/>
        <w:rPr>
          <w:lang w:val="en-IN" w:eastAsia="en-IN"/>
        </w:rPr>
      </w:pPr>
      <w:r>
        <w:rPr>
          <w:lang w:val="en-IN" w:eastAsia="en-IN"/>
        </w:rPr>
        <w:t>Resources Management Facility</w:t>
      </w:r>
    </w:p>
    <w:p w:rsidR="00731A9D" w:rsidRDefault="00731A9D">
      <w:pPr>
        <w:rPr>
          <w:rFonts w:ascii="Arial" w:hAnsi="Arial" w:cs="Arial"/>
          <w:b/>
          <w:bCs/>
        </w:rPr>
      </w:pPr>
      <w:hyperlink r:id="rId58" w:history="1">
        <w:r>
          <w:rPr>
            <w:rStyle w:val="Hyperlink"/>
            <w:rFonts w:ascii="Calibri" w:hAnsi="Calibri" w:cs="Calibri"/>
          </w:rPr>
          <w:t>http://gov.mb.ca/conservation/eal/registries/5556_bradyroad/eia_1.pdf</w:t>
        </w:r>
      </w:hyperlink>
    </w:p>
    <w:p w:rsidR="00731A9D" w:rsidRDefault="00731A9D">
      <w:pPr>
        <w:pStyle w:val="Default"/>
      </w:pPr>
      <w:r>
        <w:rPr>
          <w:b/>
          <w:bCs/>
          <w:sz w:val="22"/>
          <w:szCs w:val="22"/>
        </w:rPr>
        <w:t>INDIA</w:t>
      </w:r>
      <w:r>
        <w:rPr>
          <w:b/>
          <w:bCs/>
          <w:sz w:val="32"/>
          <w:szCs w:val="32"/>
        </w:rPr>
        <w:t xml:space="preserve">- </w:t>
      </w:r>
      <w:r>
        <w:t xml:space="preserve"> </w:t>
      </w:r>
      <w:r>
        <w:rPr>
          <w:b/>
          <w:bCs/>
        </w:rPr>
        <w:t>Environmental Impact Assessment Report For Integrated Municipal Solid Waste Management Project  at Kinduwal Village, Tehsil Baddi, District Solan, Himachal Pradesh.</w:t>
      </w:r>
    </w:p>
    <w:p w:rsidR="00731A9D" w:rsidRDefault="00731A9D">
      <w:pPr>
        <w:pStyle w:val="Default"/>
      </w:pPr>
      <w:hyperlink r:id="rId59" w:history="1">
        <w:r>
          <w:rPr>
            <w:rStyle w:val="Hyperlink"/>
          </w:rPr>
          <w:t>http://hppcb.nic.in/BBNDA.pdf</w:t>
        </w:r>
      </w:hyperlink>
    </w:p>
    <w:p w:rsidR="00731A9D" w:rsidRDefault="00731A9D">
      <w:pPr>
        <w:pStyle w:val="Default"/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INDIA-</w:t>
      </w:r>
      <w:r>
        <w:rPr>
          <w:b/>
          <w:bCs/>
          <w:lang w:val="en-IN" w:eastAsia="en-IN"/>
        </w:rPr>
        <w:t xml:space="preserve"> INTEGRATED MUNICIPAL SOLID WASTE MANAGEMENT PROJECT AT BORAGAON SITE GUWAHATI, ASSAM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60" w:history="1">
        <w:r>
          <w:rPr>
            <w:rStyle w:val="Hyperlink"/>
            <w:rFonts w:ascii="Calibri" w:hAnsi="Calibri" w:cs="Calibri"/>
          </w:rPr>
          <w:t>http://www.pcbassam.org/ExeSummary_GMC_ISWMP/Executive%20Summary_English.pdf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INDIA- ENVIRONMENTAL IMPACT ASSESSMENT OF INTEGRATED MUNICIPAL SOLID WASTE PROCESSING COMPLEX GHAZIPUR, DELHI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61" w:history="1">
        <w:r>
          <w:rPr>
            <w:rStyle w:val="Hyperlink"/>
            <w:rFonts w:ascii="Calibri" w:hAnsi="Calibri" w:cs="Calibri"/>
          </w:rPr>
          <w:t>http://dpcc.delhigovt.nic.in/gdpcc.pdf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lang w:val="en-IN" w:eastAsia="en-IN"/>
        </w:rPr>
        <w:t>LEBANON-</w:t>
      </w:r>
      <w:r>
        <w:rPr>
          <w:b/>
          <w:bCs/>
          <w:sz w:val="44"/>
          <w:szCs w:val="44"/>
          <w:lang w:val="en-IN" w:eastAsia="en-IN"/>
        </w:rPr>
        <w:t xml:space="preserve"> </w:t>
      </w:r>
      <w:r>
        <w:rPr>
          <w:b/>
          <w:bCs/>
        </w:rPr>
        <w:t>ENVIRONMENTAL IMPACT ASSESSMENT SOLID WASTE TREATMENT CENTER “JBEIL-HBALINE” UNION OF MUNICIPALITIES OF JBEIL CAZA OF JBEIL</w:t>
      </w:r>
    </w:p>
    <w:p w:rsidR="00731A9D" w:rsidRDefault="00731A9D">
      <w:pPr>
        <w:rPr>
          <w:rFonts w:ascii="Arial" w:hAnsi="Arial" w:cs="Arial"/>
          <w:b/>
          <w:bCs/>
        </w:rPr>
      </w:pPr>
      <w:hyperlink r:id="rId62" w:history="1">
        <w:r>
          <w:rPr>
            <w:rStyle w:val="Hyperlink"/>
            <w:rFonts w:ascii="Calibri" w:hAnsi="Calibri" w:cs="Calibri"/>
          </w:rPr>
          <w:t>http://pdf.usaid.gov/pdf_docs/PNADG551.pdf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Nuclear Power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FINLAND- Loviisa Nuclear Power Plant with a third plant Unit- Environmental Impact Assessment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63" w:history="1">
        <w:r>
          <w:rPr>
            <w:rStyle w:val="Hyperlink"/>
            <w:rFonts w:ascii="Calibri" w:hAnsi="Calibri" w:cs="Calibri"/>
          </w:rPr>
          <w:t>http://www.umweltbundesamt.at/fileadmin/site/umweltthemen/umweltpolitische/ESPOOverfahren/UVP_Loviisa_3/LO3_EIA_Reportsumm_eng.pdf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</w:rPr>
        <w:t>FINLAND- Environmental Impact Assessment Report- Extension of the Olkiluoto Nuclear Power Plant by a Fourth Unit</w:t>
      </w:r>
    </w:p>
    <w:p w:rsidR="00731A9D" w:rsidRDefault="00731A9D">
      <w:pPr>
        <w:pStyle w:val="NoSpacing"/>
        <w:rPr>
          <w:rFonts w:ascii="Arial" w:hAnsi="Arial" w:cs="Arial"/>
        </w:rPr>
      </w:pPr>
      <w:hyperlink r:id="rId64" w:history="1">
        <w:r>
          <w:rPr>
            <w:rStyle w:val="Hyperlink"/>
            <w:rFonts w:ascii="Calibri" w:hAnsi="Calibri" w:cs="Calibri"/>
          </w:rPr>
          <w:t>http://www.tem.fi/files/18506/YVA_selostusraportti_EN_Secured.pdf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sz w:val="32"/>
          <w:szCs w:val="32"/>
          <w:highlight w:val="yellow"/>
          <w:u w:val="single"/>
          <w:lang w:val="en-IN" w:eastAsia="en-IN"/>
        </w:rPr>
      </w:pPr>
    </w:p>
    <w:p w:rsidR="00731A9D" w:rsidRDefault="00731A9D">
      <w:pPr>
        <w:rPr>
          <w:rFonts w:ascii="Arial" w:hAnsi="Arial" w:cs="Arial"/>
          <w:b/>
          <w:bCs/>
          <w:sz w:val="32"/>
          <w:szCs w:val="32"/>
          <w:highlight w:val="yellow"/>
          <w:u w:val="single"/>
          <w:lang w:val="en-IN" w:eastAsia="en-IN"/>
        </w:rPr>
      </w:pP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Oil &amp; Gas</w:t>
      </w:r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u w:val="single"/>
          <w:lang w:val="en-IN" w:eastAsia="en-IN"/>
        </w:rPr>
        <w:t>EGYPT</w:t>
      </w:r>
      <w:r>
        <w:rPr>
          <w:b/>
          <w:bCs/>
          <w:lang w:val="en-IN" w:eastAsia="en-IN"/>
        </w:rPr>
        <w:t xml:space="preserve">- Environmental Impact Assessment (EIA)  </w:t>
      </w:r>
      <w:r>
        <w:rPr>
          <w:b/>
          <w:bCs/>
        </w:rPr>
        <w:t>Offshore Exploratory Drilling Well Kiwi A-1X, El Dabaa Offshore Concession, Egypt</w:t>
      </w:r>
    </w:p>
    <w:p w:rsidR="00731A9D" w:rsidRDefault="00731A9D">
      <w:pPr>
        <w:rPr>
          <w:rFonts w:ascii="Arial" w:hAnsi="Arial" w:cs="Arial"/>
          <w:b/>
          <w:bCs/>
          <w:u w:val="single"/>
          <w:lang w:val="en-IN" w:eastAsia="en-IN"/>
        </w:rPr>
      </w:pPr>
      <w:hyperlink r:id="rId65" w:history="1">
        <w:r>
          <w:rPr>
            <w:rStyle w:val="Hyperlink"/>
            <w:rFonts w:ascii="Calibri" w:hAnsi="Calibri" w:cs="Calibri"/>
          </w:rPr>
          <w:t>http://www.statoil.com/en/EnvironmentSociety/Environment/impactassessments/international/Downloads/EIA%20Study.pdf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NIGERIA</w:t>
      </w:r>
      <w:r>
        <w:rPr>
          <w:b/>
          <w:bCs/>
          <w:lang w:val="en-IN" w:eastAsia="en-IN"/>
        </w:rPr>
        <w:t xml:space="preserve"> -   Environmental Impact Assessment Studies (EIA)  of  the Ajaokuta- Obajana Gas Pipeline  Project</w:t>
      </w:r>
    </w:p>
    <w:p w:rsidR="00731A9D" w:rsidRDefault="00731A9D">
      <w:pPr>
        <w:rPr>
          <w:rFonts w:ascii="Arial" w:hAnsi="Arial" w:cs="Arial"/>
          <w:u w:val="single"/>
          <w:lang w:val="en-IN" w:eastAsia="en-IN"/>
        </w:rPr>
      </w:pPr>
      <w:hyperlink r:id="rId66" w:history="1">
        <w:r>
          <w:rPr>
            <w:rStyle w:val="Hyperlink"/>
            <w:rFonts w:ascii="Calibri" w:hAnsi="Calibri" w:cs="Calibri"/>
          </w:rPr>
          <w:t>http://www.eib.europa.eu/attachments/pipeline/1191_eia_en.pdf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NIGERIA</w:t>
      </w:r>
      <w:r>
        <w:rPr>
          <w:b/>
          <w:bCs/>
          <w:lang w:val="en-IN" w:eastAsia="en-IN"/>
        </w:rPr>
        <w:t>- Environmental Impact Assessment Studies (EIA) of its proposed Ovade-Ogharefe Gas Plant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67" w:history="1">
        <w:r>
          <w:rPr>
            <w:rStyle w:val="Hyperlink"/>
            <w:rFonts w:ascii="Calibri" w:hAnsi="Calibri" w:cs="Calibri"/>
          </w:rPr>
          <w:t>http://cdm.unfccc.int/filestorage/7/P/W/7PWCFHEAGLOJKS1UVXB362TRDZM9NY/Annex%205A.pdf?t=REZ8bXQyNHo0fDBlEU8-v85WnZP6NGnrZ3We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NIGERIA</w:t>
      </w:r>
      <w:r>
        <w:rPr>
          <w:b/>
          <w:bCs/>
          <w:lang w:val="en-IN" w:eastAsia="en-IN"/>
        </w:rPr>
        <w:t>- ENVIRONMENTAL IMPACT ASSESSMENT (EIA) OF SPDC-EAST DIEBU CREEK EXPLORATORY WELL DRILLING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68" w:history="1">
        <w:r>
          <w:rPr>
            <w:rStyle w:val="Hyperlink"/>
            <w:rFonts w:ascii="Calibri" w:hAnsi="Calibri" w:cs="Calibri"/>
          </w:rPr>
          <w:t>http://www.shell.com.ng/content/dam/shell/static/nga/downloads/environment-society/eia-reports/diebu-creek-eia-report.pdf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u w:val="single"/>
          <w:lang w:val="en-IN" w:eastAsia="en-IN"/>
        </w:rPr>
        <w:t>NIGERIA</w:t>
      </w:r>
      <w:r>
        <w:rPr>
          <w:b/>
          <w:bCs/>
          <w:lang w:val="en-IN" w:eastAsia="en-IN"/>
        </w:rPr>
        <w:t xml:space="preserve">- ENVIRONMENTAL IMPACT ASSESSMENT (EIA) </w:t>
      </w:r>
      <w:r>
        <w:rPr>
          <w:b/>
          <w:bCs/>
        </w:rPr>
        <w:t>of OBEN GAS EVELOPMENT PROJECT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69" w:history="1">
        <w:r>
          <w:rPr>
            <w:rStyle w:val="Hyperlink"/>
            <w:rFonts w:ascii="Calibri" w:hAnsi="Calibri" w:cs="Calibri"/>
          </w:rPr>
          <w:t>http://s00.static-shell.com/content/dam/shell/static/nga/downloads/environment-society/eia-reports/oben-projects-eiareport.pdf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SPAIN</w:t>
      </w:r>
      <w:r>
        <w:rPr>
          <w:rFonts w:ascii="Arial" w:hAnsi="Arial" w:cs="Arial"/>
          <w:b/>
          <w:bCs/>
          <w:lang w:val="en-IN" w:eastAsia="en-IN"/>
        </w:rPr>
        <w:t>-</w:t>
      </w:r>
      <w:r>
        <w:rPr>
          <w:b/>
          <w:bCs/>
        </w:rPr>
        <w:t xml:space="preserve"> BNEL Environmental Compliance Project  </w:t>
      </w:r>
      <w:r>
        <w:rPr>
          <w:b/>
          <w:bCs/>
          <w:lang w:val="en-IN" w:eastAsia="en-IN"/>
        </w:rPr>
        <w:t>Iguana Creek Facility - Environmental Impact Assessment Report</w:t>
      </w:r>
    </w:p>
    <w:p w:rsidR="00731A9D" w:rsidRDefault="00731A9D">
      <w:pPr>
        <w:pStyle w:val="NoSpacing"/>
        <w:rPr>
          <w:rFonts w:ascii="Arial" w:hAnsi="Arial" w:cs="Arial"/>
        </w:rPr>
      </w:pPr>
      <w:hyperlink r:id="rId70" w:history="1">
        <w:r>
          <w:rPr>
            <w:rStyle w:val="Hyperlink"/>
            <w:rFonts w:ascii="Calibri" w:hAnsi="Calibri" w:cs="Calibri"/>
          </w:rPr>
          <w:t>http://www.doe.gov.bz/documents/EIA/BNEL/iguana_creek/BNEL_final.pdf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TURKEY</w:t>
      </w:r>
      <w:r>
        <w:rPr>
          <w:b/>
          <w:bCs/>
          <w:lang w:val="en-IN" w:eastAsia="en-IN"/>
        </w:rPr>
        <w:t>-  BTC Project EIA Turkey ( Crude Oil Transport from the oil fields of Caspian Sea to Turkey)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71" w:history="1">
        <w:r>
          <w:rPr>
            <w:rStyle w:val="Hyperlink"/>
            <w:rFonts w:ascii="Calibri" w:hAnsi="Calibri" w:cs="Calibri"/>
          </w:rPr>
          <w:t>http://www.bp.com/liveassets/bp_internet/bp_caspian/bp_caspian_en/STAGING/local_assets/downloads_pdfs/xyz/BTC_English_ESIAs_Amended_Turkey_EIA__Final_incorporating_comments__Content_BTC_EIA_Volume_1_Section_1.pdf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PET/Plastic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NORWAY- </w:t>
      </w:r>
      <w:r>
        <w:rPr>
          <w:b/>
          <w:bCs/>
          <w:lang w:val="en-IN" w:eastAsia="en-IN"/>
        </w:rPr>
        <w:t>Environmental Assessment of Non-Refillable-Recyclable and Refillable PET Bottles Used as Packaging for Drinks in Norway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72" w:history="1">
        <w:r>
          <w:rPr>
            <w:rStyle w:val="Hyperlink"/>
            <w:rFonts w:ascii="Calibri" w:hAnsi="Calibri" w:cs="Calibri"/>
          </w:rPr>
          <w:t>http://ostfoldforskning.no/uploads/dokumenter/publikasjoner/95.pdf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>NETHERLAND-  ENVIRONMENTAL IMPACT ASSESSMENT  For  ALHARAM MODERN Co. for PLASTIC PRODUCTS</w:t>
      </w:r>
    </w:p>
    <w:p w:rsidR="00731A9D" w:rsidRDefault="00731A9D">
      <w:pPr>
        <w:rPr>
          <w:rFonts w:ascii="Arial" w:hAnsi="Arial" w:cs="Arial"/>
          <w:b/>
          <w:bCs/>
        </w:rPr>
      </w:pPr>
      <w:hyperlink r:id="rId73" w:history="1">
        <w:r>
          <w:rPr>
            <w:rStyle w:val="Hyperlink"/>
            <w:rFonts w:ascii="Calibri" w:hAnsi="Calibri" w:cs="Calibri"/>
          </w:rPr>
          <w:t>http://www.miga.org/documents/WBG_EIA_Alharam_June2012.pdf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Petrochemicals -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VIETNAM- </w:t>
      </w:r>
      <w:r>
        <w:rPr>
          <w:b/>
          <w:bCs/>
          <w:lang w:val="en-IN" w:eastAsia="en-IN"/>
        </w:rPr>
        <w:t>ENVIRONMENTAL IMPACT ASSESSMENT FOR NGHI SON REFINERY AND PETROCHEMICAL COMPLEX PROJECT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74" w:history="1">
        <w:r>
          <w:rPr>
            <w:rStyle w:val="Hyperlink"/>
            <w:rFonts w:ascii="Calibri" w:hAnsi="Calibri" w:cs="Calibri"/>
          </w:rPr>
          <w:t>http://www.coface.fr/CofacePortal/ShowBinary/BEA%20Repository/DMT/fr_FR/documents/Environnement/DOCS/EIA-Body.pdf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Petroleum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THAILAND- Environmental Impact Assessment Report (Final Report – Executive Summary) Offshore Petroleum Production in Block B8/38 in Gulf of Thailand Salamander Energy (Bualuang) Limited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75" w:history="1">
        <w:r>
          <w:rPr>
            <w:rStyle w:val="Hyperlink"/>
            <w:rFonts w:ascii="Calibri" w:hAnsi="Calibri" w:cs="Calibri"/>
          </w:rPr>
          <w:t>http://www.salamander-energy.com/~/media/Files/S/Salamander-Energy/ContentPDFs/B838-Bravo-Platform-EIA-Integrated-Executive-Summary-English.pdf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TIMOR LESTE- -STRATEGIC ENVIRONMENTAL IMPACT ASSESSMENT Tasi Mane Project – Betano Petroleum Refinery and Beaco LNG Plant</w:t>
      </w:r>
      <w:r>
        <w:rPr>
          <w:rFonts w:ascii="Arial" w:hAnsi="Arial" w:cs="Arial"/>
          <w:b/>
          <w:bCs/>
          <w:lang w:val="en-IN" w:eastAsia="en-IN"/>
        </w:rPr>
        <w:t>-</w:t>
      </w:r>
      <w:r>
        <w:rPr>
          <w:b/>
          <w:bCs/>
        </w:rPr>
        <w:t xml:space="preserve"> </w:t>
      </w:r>
      <w:r>
        <w:rPr>
          <w:b/>
          <w:bCs/>
          <w:lang w:val="en-IN" w:eastAsia="en-IN"/>
        </w:rPr>
        <w:t>Volume 1 - Main Report Part A</w:t>
      </w:r>
    </w:p>
    <w:p w:rsidR="00731A9D" w:rsidRDefault="00731A9D">
      <w:pPr>
        <w:rPr>
          <w:rFonts w:ascii="Arial" w:hAnsi="Arial" w:cs="Arial"/>
        </w:rPr>
      </w:pPr>
      <w:hyperlink r:id="rId76" w:history="1">
        <w:r>
          <w:rPr>
            <w:rStyle w:val="Hyperlink"/>
            <w:rFonts w:ascii="Calibri" w:hAnsi="Calibri" w:cs="Calibri"/>
          </w:rPr>
          <w:t>http://www.laohamutuk.org/Oil/TasiMane/SSB/EIA/TMP-EN-REP5_SEIA_Vol1%20Main%20Report%20Part%20A.pdf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lang w:val="en-IN" w:eastAsia="en-IN"/>
        </w:rPr>
        <w:t>TIMOR LESTE- -STRATEGIC ENVIRONMENTAL IMPACT ASSESSMENT Tasi Mane Project – Betano Petroleum Refinery and Beaco LNG Plant-</w:t>
      </w:r>
      <w:r>
        <w:rPr>
          <w:b/>
          <w:bCs/>
        </w:rPr>
        <w:t xml:space="preserve"> Volume 3 - Main Report Part C</w:t>
      </w:r>
    </w:p>
    <w:p w:rsidR="00731A9D" w:rsidRDefault="00731A9D">
      <w:pPr>
        <w:rPr>
          <w:rFonts w:ascii="Arial" w:hAnsi="Arial" w:cs="Arial"/>
          <w:b/>
          <w:bCs/>
        </w:rPr>
      </w:pPr>
      <w:hyperlink r:id="rId77" w:history="1">
        <w:r>
          <w:rPr>
            <w:rStyle w:val="Hyperlink"/>
            <w:rFonts w:ascii="Calibri" w:hAnsi="Calibri" w:cs="Calibri"/>
          </w:rPr>
          <w:t>http://www.laohamutuk.org/Oil/TasiMane/SSB/EIA/TMP-EN-REP5_SEIA_Vol3%20Main%20Report%20Part%20C.pdf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Ports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BAHAMAS</w:t>
      </w:r>
      <w:r>
        <w:rPr>
          <w:b/>
          <w:bCs/>
          <w:lang w:val="en-IN" w:eastAsia="en-IN"/>
        </w:rPr>
        <w:t>- EIA Nassau Harbour Port Improvement Project, Nassau, Bahamas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78" w:history="1">
        <w:r>
          <w:rPr>
            <w:rStyle w:val="Hyperlink"/>
            <w:rFonts w:ascii="Calibri" w:hAnsi="Calibri" w:cs="Calibri"/>
          </w:rPr>
          <w:t>http://www.best.bs/Webdocs/EIA%20Draft%2008%20Nov%2020.pdf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u w:val="single"/>
          <w:lang w:val="en-IN" w:eastAsia="en-IN"/>
        </w:rPr>
        <w:t>CYPRUS</w:t>
      </w:r>
      <w:r>
        <w:rPr>
          <w:rFonts w:ascii="Arial" w:hAnsi="Arial" w:cs="Arial"/>
          <w:b/>
          <w:bCs/>
          <w:lang w:val="en-IN" w:eastAsia="en-IN"/>
        </w:rPr>
        <w:t>-</w:t>
      </w:r>
      <w:r>
        <w:rPr>
          <w:b/>
          <w:bCs/>
          <w:lang w:val="en-IN" w:eastAsia="en-IN"/>
        </w:rPr>
        <w:t xml:space="preserve"> </w:t>
      </w:r>
      <w:r>
        <w:rPr>
          <w:b/>
          <w:bCs/>
        </w:rPr>
        <w:t>Environmental Impact Assessment of the Larnaka Port and Marina Redevelopment Project</w:t>
      </w:r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hyperlink r:id="rId79" w:history="1">
        <w:r>
          <w:rPr>
            <w:rStyle w:val="Hyperlink"/>
            <w:rFonts w:ascii="Calibri" w:hAnsi="Calibri" w:cs="Calibri"/>
          </w:rPr>
          <w:t>http://www.moa.gov.cy/moa/environment/environment.nsf/0/7F1D875654404B91C225796D00216F6F/$file/MP2011_180_01_01.pdf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sz w:val="24"/>
          <w:szCs w:val="24"/>
          <w:u w:val="single"/>
          <w:lang w:val="en-IN" w:eastAsia="en-IN"/>
        </w:rPr>
        <w:t>INDIA</w:t>
      </w:r>
      <w:r>
        <w:rPr>
          <w:b/>
          <w:bCs/>
          <w:sz w:val="24"/>
          <w:szCs w:val="24"/>
          <w:lang w:val="en-IN" w:eastAsia="en-IN"/>
        </w:rPr>
        <w:t xml:space="preserve"> - </w:t>
      </w:r>
      <w:r>
        <w:rPr>
          <w:b/>
          <w:bCs/>
          <w:lang w:val="en-IN" w:eastAsia="en-IN"/>
        </w:rPr>
        <w:t xml:space="preserve">RAPID ENVIRONMENTAL IMPACT ASSESSMENT (REIA) STUDIES AND PREPARATION OF EMP  </w:t>
      </w:r>
      <w:r>
        <w:rPr>
          <w:b/>
          <w:bCs/>
          <w:sz w:val="20"/>
          <w:szCs w:val="20"/>
          <w:lang w:val="en-IN" w:eastAsia="en-IN"/>
        </w:rPr>
        <w:t xml:space="preserve">FOR THE PROPOSED  </w:t>
      </w:r>
      <w:r>
        <w:rPr>
          <w:b/>
          <w:bCs/>
          <w:lang w:val="en-IN" w:eastAsia="en-IN"/>
        </w:rPr>
        <w:t>THANGASSERY PORT, KERALA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80" w:history="1">
        <w:r>
          <w:rPr>
            <w:rStyle w:val="Hyperlink"/>
            <w:rFonts w:ascii="Calibri" w:hAnsi="Calibri" w:cs="Calibri"/>
          </w:rPr>
          <w:t>http://www.keralaports.gov.in/doc/Kollam%20Final%20DFR/Annexures%20to%20DFR/Annexure%209%20-%20REIA%20study.pdf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JAMAICA- Environmental Impact Assessment PROPOSED DREDGING WORKS AT WEST HARBOUR,</w:t>
      </w:r>
    </w:p>
    <w:p w:rsidR="00731A9D" w:rsidRDefault="00731A9D">
      <w:pPr>
        <w:pStyle w:val="NoSpacing"/>
        <w:rPr>
          <w:rFonts w:ascii="Arial" w:hAnsi="Arial" w:cs="Arial"/>
          <w:lang w:val="en-IN" w:eastAsia="en-IN"/>
        </w:rPr>
      </w:pPr>
      <w:r>
        <w:rPr>
          <w:lang w:val="en-IN" w:eastAsia="en-IN"/>
        </w:rPr>
        <w:t>PORT ANTONIO, JAMAICA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81" w:history="1">
        <w:r>
          <w:rPr>
            <w:rStyle w:val="Hyperlink"/>
            <w:rFonts w:ascii="Calibri" w:hAnsi="Calibri" w:cs="Calibri"/>
          </w:rPr>
          <w:t>http://www.nrca.org/eias/ptantonio/FinalReport_PtAntonio_Dredging.pdf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u w:val="single"/>
          <w:lang w:val="en-IN" w:eastAsia="en-IN"/>
        </w:rPr>
        <w:t>RUSSIAN FEDERATION</w:t>
      </w:r>
      <w:r>
        <w:rPr>
          <w:b/>
          <w:bCs/>
          <w:lang w:val="en-IN" w:eastAsia="en-IN"/>
        </w:rPr>
        <w:t>- Baltic Ports Development Project (Kaliningrad Component) Environmental Impact Assessment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82" w:history="1">
        <w:r>
          <w:rPr>
            <w:rStyle w:val="Hyperlink"/>
            <w:rFonts w:ascii="Calibri" w:hAnsi="Calibri" w:cs="Calibri"/>
          </w:rPr>
          <w:t>http://www.mintrans.ru:8080/pressa/EIA-report-draft-07a.pdf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SOUTH AFRICA - Final Environmental Impact Assessment Report for the proposed extension of three Grindrod Terminals bulk materials facilities in Richards Bay, KwaZulu-Natal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83" w:history="1">
        <w:r>
          <w:rPr>
            <w:rStyle w:val="Hyperlink"/>
            <w:rFonts w:ascii="Calibri" w:hAnsi="Calibri" w:cs="Calibri"/>
          </w:rPr>
          <w:t>http://www.srk.com/files/File/South-Africa/publicDocuments/Grindrod/EIA/FEIAR/378783-vhuy-Combined-Final%20EIAR-December%202009-FINAL.pdf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Rope Way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INDIA - ENVIRONMENTAL IMPACT ASSESSMENT REPORT GUWAHATI ROPEWAY PROJECT, ASSAM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84" w:history="1">
        <w:r>
          <w:rPr>
            <w:rStyle w:val="Hyperlink"/>
            <w:rFonts w:ascii="Calibri" w:hAnsi="Calibri" w:cs="Calibri"/>
          </w:rPr>
          <w:t>http://www.aecen.org/sites/default/files/india_eia_report_guwahati_ropeway_assam_2009.pdf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SEZ</w:t>
      </w: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INDIA- EIA for Petroleum &amp; Petrochemical Complex in Special Economic Zone,  Jamnagar</w:t>
      </w:r>
    </w:p>
    <w:p w:rsidR="00731A9D" w:rsidRDefault="00731A9D">
      <w:pPr>
        <w:rPr>
          <w:rFonts w:ascii="Arial" w:hAnsi="Arial" w:cs="Arial"/>
          <w:b/>
          <w:bCs/>
          <w:sz w:val="32"/>
          <w:szCs w:val="32"/>
          <w:highlight w:val="yellow"/>
          <w:u w:val="single"/>
          <w:lang w:val="en-IN" w:eastAsia="en-IN"/>
        </w:rPr>
      </w:pPr>
      <w:hyperlink r:id="rId85" w:history="1">
        <w:r>
          <w:rPr>
            <w:rStyle w:val="Hyperlink"/>
            <w:rFonts w:ascii="Calibri" w:hAnsi="Calibri" w:cs="Calibri"/>
          </w:rPr>
          <w:t>http://www.agaportal.de/pdf/nachhaltigkeit/eia/eia_indien_4petrochemie-erweiterung.pdf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Sewerage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</w:rPr>
        <w:t>KENYA-</w:t>
      </w:r>
      <w:r>
        <w:rPr>
          <w:b/>
          <w:bCs/>
          <w:lang w:val="en-IN" w:eastAsia="en-IN"/>
        </w:rPr>
        <w:t xml:space="preserve"> CONSTRUCTION OF SEWERAGE SYSTEM FOR RUIRU MUNICIPALITY ENVIRONMENTAL  MPACT ASSESSMENT REPORT</w:t>
      </w:r>
    </w:p>
    <w:p w:rsidR="00731A9D" w:rsidRDefault="00731A9D">
      <w:pPr>
        <w:pStyle w:val="NoSpacing"/>
        <w:rPr>
          <w:rFonts w:ascii="Arial" w:hAnsi="Arial" w:cs="Arial"/>
        </w:rPr>
      </w:pPr>
      <w:hyperlink r:id="rId86" w:history="1">
        <w:r>
          <w:rPr>
            <w:rStyle w:val="Hyperlink"/>
            <w:rFonts w:ascii="Calibri" w:hAnsi="Calibri" w:cs="Calibri"/>
          </w:rPr>
          <w:t>http://www-wds.worldbank.org/external/default/WDSContentServer/WDSP/IB/2013/01/21/000356161_20130121125446/Rendered/PDF/NonAsciiFileName0.pdf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sz w:val="32"/>
          <w:szCs w:val="32"/>
          <w:lang w:val="en-IN" w:eastAsia="en-IN"/>
        </w:rPr>
      </w:pPr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Ship Recycling Facility</w:t>
      </w:r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 xml:space="preserve">INDIA- </w:t>
      </w:r>
      <w:r>
        <w:rPr>
          <w:b/>
          <w:bCs/>
          <w:lang w:val="en-IN" w:eastAsia="en-IN"/>
        </w:rPr>
        <w:t xml:space="preserve">DRAFT ENVIRONMENTAL IMPACT ASSESSEMENT AND ENVIRONMENTAL MANAGEMENT PLAN </w:t>
      </w:r>
      <w:r>
        <w:rPr>
          <w:b/>
          <w:bCs/>
        </w:rPr>
        <w:t>FOR</w:t>
      </w:r>
      <w:r>
        <w:rPr>
          <w:b/>
          <w:bCs/>
          <w:color w:val="000000"/>
          <w:sz w:val="36"/>
          <w:szCs w:val="36"/>
          <w:lang w:val="en-IN" w:eastAsia="en-IN"/>
        </w:rPr>
        <w:t xml:space="preserve"> </w:t>
      </w:r>
      <w:r>
        <w:rPr>
          <w:b/>
          <w:bCs/>
        </w:rPr>
        <w:t>SHIP RECYCLING FACILITY NEAR</w:t>
      </w:r>
      <w:r>
        <w:rPr>
          <w:b/>
          <w:bCs/>
          <w:color w:val="000000"/>
          <w:sz w:val="36"/>
          <w:szCs w:val="36"/>
          <w:lang w:val="en-IN" w:eastAsia="en-IN"/>
        </w:rPr>
        <w:t xml:space="preserve"> </w:t>
      </w:r>
      <w:r>
        <w:rPr>
          <w:b/>
          <w:bCs/>
        </w:rPr>
        <w:t>MUNDRA WEST PORT  IN KACHCHH DISTRICT, GUJARAT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87" w:history="1">
        <w:r>
          <w:rPr>
            <w:rStyle w:val="Hyperlink"/>
            <w:rFonts w:ascii="Calibri" w:hAnsi="Calibri" w:cs="Calibri"/>
          </w:rPr>
          <w:t>http://www.indiaenvironmentportal.org.in/files/file/EIA_REPORT_ADANI_P0RT_AND_SPECIAL_ECO_ZONE.PDF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Soda Ash</w:t>
      </w:r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>INDIA- Nirma Limited  Environmental Impact Assessment Report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88" w:history="1">
        <w:r>
          <w:rPr>
            <w:rStyle w:val="Hyperlink"/>
            <w:rFonts w:ascii="Calibri" w:hAnsi="Calibri" w:cs="Calibri"/>
          </w:rPr>
          <w:t>http://www.ercindia.org/files/eiareports/12_09_2012_GUJ_NIRMA_BHV_EIA_PART_2.pdf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  <w:lang w:val="en-IN" w:eastAsia="en-IN"/>
        </w:rPr>
        <w:t xml:space="preserve">CHINA- Environment Impact Assessment (EIA) Report </w:t>
      </w:r>
      <w:r>
        <w:rPr>
          <w:b/>
          <w:bCs/>
        </w:rPr>
        <w:t>on</w:t>
      </w:r>
      <w:r>
        <w:rPr>
          <w:b/>
          <w:bCs/>
          <w:sz w:val="30"/>
          <w:szCs w:val="30"/>
          <w:lang w:val="en-IN" w:eastAsia="en-IN"/>
        </w:rPr>
        <w:t xml:space="preserve"> </w:t>
      </w:r>
      <w:r>
        <w:rPr>
          <w:b/>
          <w:bCs/>
        </w:rPr>
        <w:t>75t/h Gas-making 3-Waste Fluidized Mixed-combustion Furnace Residual Heat Utilization and 40×104 t/a Soda Ash Carbon Dioxide Multipurpose Utilization Emission Reduction Project of Chenzhou Qiaodan Chemical Industry Co., Ltd</w:t>
      </w:r>
    </w:p>
    <w:p w:rsidR="00731A9D" w:rsidRDefault="00731A9D">
      <w:pPr>
        <w:rPr>
          <w:rFonts w:ascii="Arial" w:hAnsi="Arial" w:cs="Arial"/>
          <w:b/>
          <w:bCs/>
        </w:rPr>
      </w:pPr>
      <w:hyperlink r:id="rId89" w:history="1">
        <w:r>
          <w:rPr>
            <w:rStyle w:val="Hyperlink"/>
            <w:rFonts w:ascii="Calibri" w:hAnsi="Calibri" w:cs="Calibri"/>
          </w:rPr>
          <w:t>http://www.eib.org/attachments/pipeline/20090338_eis_en.pdf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Solar Power</w:t>
      </w:r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>BELIZE- ENVIRONMENTAL IMPACT ASSESSMENT OF THE INSTALLATION OF A PHOTOVOLTAIC SOLAR POWERED SALT WATER REVERSE OSMOSIS PLANT AT PAGET FARM BEQUIA</w:t>
      </w:r>
    </w:p>
    <w:p w:rsidR="00731A9D" w:rsidRDefault="00731A9D">
      <w:pPr>
        <w:rPr>
          <w:rFonts w:ascii="Arial" w:hAnsi="Arial" w:cs="Arial"/>
          <w:b/>
          <w:bCs/>
        </w:rPr>
      </w:pPr>
      <w:hyperlink r:id="rId90" w:history="1">
        <w:r>
          <w:rPr>
            <w:rStyle w:val="Hyperlink"/>
            <w:rFonts w:ascii="Calibri" w:hAnsi="Calibri" w:cs="Calibri"/>
          </w:rPr>
          <w:t>https://www.google.co.in/url?sa=t&amp;rct=j&amp;q=&amp;esrc=s&amp;source=web&amp;cd=1&amp;ved=0CCsQFjAA&amp;url=http%3A%2F%2Fdms.caribbeanclimate.bz%2FM-Files%2Fopenfile.aspx%3Fobjtype%3D0%26docid%3D4518&amp;ei=kOsyUsi5FOSjiAfusoHQCA&amp;usg=AFQjCNFrKzSlZtETPFO6fmMrsbEIL4bWqQ&amp;bvm=bv.52164340,d.aGc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SOUTH AFRICA -</w:t>
      </w:r>
      <w:r>
        <w:rPr>
          <w:b/>
          <w:bCs/>
          <w:lang w:val="en-IN" w:eastAsia="en-IN"/>
        </w:rPr>
        <w:t>ENVIRONMENTAL IMPACT ASSESSMENT PROCESS PROPOSED PHOTOVOLTAIC (SOLAR) ENERGY FACILITY ON BADENHORST DAM FARM NEAR DE AAR, NORTHERN CAPE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91" w:history="1">
        <w:r>
          <w:rPr>
            <w:rStyle w:val="Hyperlink"/>
            <w:rFonts w:ascii="Calibri" w:hAnsi="Calibri" w:cs="Calibri"/>
          </w:rPr>
          <w:t>http://aurecon.webfoundryza.com/assets/files/107514%20Badenhorst%20Dam/1-Final%20EIAR%20for%20Badenhorst%20Dam%20Farm.pdf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SOUTH AFRICA-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lang w:val="en-IN" w:eastAsia="en-IN"/>
        </w:rPr>
        <w:t>Final Environmental Impact Assessment Report: Proposed Upington Solar Thermal Plant and associated infrastructure on a Site near Upington, Northern Cape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92" w:history="1">
        <w:r>
          <w:rPr>
            <w:rStyle w:val="Hyperlink"/>
            <w:rFonts w:ascii="Calibri" w:hAnsi="Calibri" w:cs="Calibri"/>
          </w:rPr>
          <w:t>http://www.eib.org/attachments/pipeline/20120340_eia_en.pdf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SOUTH AFRICA- THE PROPOSED TOUWSRIVIER SOLAR ENERGY FACILITY Final Environmental Impact Report</w:t>
      </w:r>
    </w:p>
    <w:p w:rsidR="00731A9D" w:rsidRDefault="00731A9D">
      <w:pPr>
        <w:rPr>
          <w:rFonts w:ascii="Arial" w:hAnsi="Arial" w:cs="Arial"/>
          <w:b/>
          <w:bCs/>
          <w:sz w:val="32"/>
          <w:szCs w:val="32"/>
          <w:highlight w:val="yellow"/>
          <w:u w:val="single"/>
        </w:rPr>
      </w:pPr>
      <w:hyperlink r:id="rId93" w:history="1">
        <w:r>
          <w:rPr>
            <w:rStyle w:val="Hyperlink"/>
            <w:rFonts w:ascii="Calibri" w:hAnsi="Calibri" w:cs="Calibri"/>
          </w:rPr>
          <w:t>http://www.eeu.org.za/downloads/touwsrivier-documents/Touwsriver%20Solar_Final%20EIR_20%20April%202011.pdf</w:t>
        </w:r>
      </w:hyperlink>
    </w:p>
    <w:p w:rsidR="00731A9D" w:rsidRDefault="00731A9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yellow"/>
          <w:u w:val="single"/>
        </w:rPr>
        <w:t>TSDF -</w:t>
      </w:r>
      <w:r>
        <w:rPr>
          <w:b/>
          <w:bCs/>
          <w:sz w:val="32"/>
          <w:szCs w:val="32"/>
          <w:u w:val="single"/>
        </w:rPr>
        <w:t xml:space="preserve"> 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 xml:space="preserve">INDIA - Environmental Impact Assessment Report For Integrated Common Hazardous Waste Facility </w:t>
      </w:r>
      <w:r>
        <w:rPr>
          <w:b/>
          <w:bCs/>
        </w:rPr>
        <w:t xml:space="preserve">with </w:t>
      </w:r>
      <w:r>
        <w:rPr>
          <w:b/>
          <w:bCs/>
          <w:lang w:val="en-IN" w:eastAsia="en-IN"/>
        </w:rPr>
        <w:t>Common Incinerator Facility</w:t>
      </w: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hyperlink r:id="rId94" w:history="1">
        <w:r>
          <w:rPr>
            <w:rStyle w:val="Hyperlink"/>
            <w:rFonts w:ascii="Calibri" w:hAnsi="Calibri" w:cs="Calibri"/>
          </w:rPr>
          <w:t>http://www.ercindia.org/files/eiareports/22_08_2012_GUJ_SEPPL_BRCH_EIA_PART_1.pdf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INDIA- Rapid Environmental Impact Assessment Studies of 3 Pre-identified Hazardous Waste Disposal Sites in Delhi</w:t>
      </w:r>
    </w:p>
    <w:p w:rsidR="00731A9D" w:rsidRDefault="00731A9D">
      <w:pPr>
        <w:rPr>
          <w:rFonts w:ascii="Arial" w:hAnsi="Arial" w:cs="Arial"/>
          <w:sz w:val="32"/>
          <w:szCs w:val="32"/>
          <w:u w:val="single"/>
          <w:lang w:val="en-IN" w:eastAsia="en-IN"/>
        </w:rPr>
      </w:pPr>
      <w:hyperlink r:id="rId95" w:history="1">
        <w:r>
          <w:rPr>
            <w:rStyle w:val="Hyperlink"/>
            <w:rFonts w:ascii="Calibri" w:hAnsi="Calibri" w:cs="Calibri"/>
          </w:rPr>
          <w:t>http://dpcc.delhigovt.nic.in/eia/eirnpc.pdf</w:t>
        </w:r>
      </w:hyperlink>
    </w:p>
    <w:p w:rsidR="00731A9D" w:rsidRDefault="00731A9D">
      <w:pPr>
        <w:rPr>
          <w:rFonts w:ascii="Arial" w:hAnsi="Arial" w:cs="Arial"/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Thermal Power</w:t>
      </w:r>
    </w:p>
    <w:p w:rsidR="00731A9D" w:rsidRDefault="00731A9D">
      <w:pPr>
        <w:pStyle w:val="NoSpacing"/>
        <w:rPr>
          <w:rFonts w:ascii="KBPCPF+ArialNarrow" w:hAnsi="KBPCPF+ArialNarrow" w:cs="KBPCPF+ArialNarrow"/>
          <w:b/>
          <w:bCs/>
          <w:color w:val="000000"/>
          <w:sz w:val="23"/>
          <w:szCs w:val="23"/>
          <w:lang w:val="en-IN" w:eastAsia="en-IN"/>
        </w:rPr>
      </w:pPr>
      <w:r>
        <w:rPr>
          <w:b/>
          <w:bCs/>
        </w:rPr>
        <w:t xml:space="preserve">ALBANIA- Final Environmental Impact Assessment –Vlorë Combined-  </w:t>
      </w:r>
      <w:r>
        <w:rPr>
          <w:rFonts w:ascii="KBPCPF+ArialNarrow" w:hAnsi="KBPCPF+ArialNarrow" w:cs="KBPCPF+ArialNarrow"/>
          <w:b/>
          <w:bCs/>
          <w:color w:val="000000"/>
          <w:sz w:val="23"/>
          <w:szCs w:val="23"/>
          <w:lang w:val="en-IN" w:eastAsia="en-IN"/>
        </w:rPr>
        <w:t>Activity No. 2000-70093A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96" w:history="1">
        <w:r>
          <w:rPr>
            <w:rStyle w:val="Hyperlink"/>
            <w:rFonts w:ascii="Calibri" w:hAnsi="Calibri" w:cs="Calibri"/>
          </w:rPr>
          <w:t>http://www.unece.org/fileadmin/DAM/env/pp/compliance/C2005-12/Response/FinalEIA.pdf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</w:rPr>
      </w:pPr>
      <w:r>
        <w:rPr>
          <w:b/>
          <w:bCs/>
          <w:lang w:val="en-IN" w:eastAsia="en-IN"/>
        </w:rPr>
        <w:t>GHANA- Takoradi Thermal Power Plant Expansion Project (T3)</w:t>
      </w:r>
      <w:r>
        <w:rPr>
          <w:b/>
          <w:bCs/>
        </w:rPr>
        <w:t xml:space="preserve">Environmental Impact Assessment </w:t>
      </w:r>
    </w:p>
    <w:p w:rsidR="00731A9D" w:rsidRDefault="00731A9D">
      <w:pPr>
        <w:rPr>
          <w:rFonts w:ascii="Arial" w:hAnsi="Arial" w:cs="Arial"/>
          <w:b/>
          <w:bCs/>
        </w:rPr>
      </w:pPr>
      <w:hyperlink r:id="rId97" w:history="1">
        <w:r>
          <w:rPr>
            <w:rStyle w:val="Hyperlink"/>
            <w:rFonts w:ascii="Calibri" w:hAnsi="Calibri" w:cs="Calibri"/>
          </w:rPr>
          <w:t>http://www.miga.org/documents/EIA_Takoradi.pdf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>NAMIBIA-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Environmental Impact Assessment Report for the proposed Arandis Thermal Power Generation and Waste Oil Recycling Plants</w:t>
      </w:r>
    </w:p>
    <w:p w:rsidR="00731A9D" w:rsidRDefault="00731A9D">
      <w:pPr>
        <w:rPr>
          <w:rFonts w:ascii="Arial" w:hAnsi="Arial" w:cs="Arial"/>
          <w:b/>
          <w:bCs/>
        </w:rPr>
      </w:pPr>
      <w:hyperlink r:id="rId98" w:history="1">
        <w:r>
          <w:rPr>
            <w:rStyle w:val="Hyperlink"/>
            <w:rFonts w:ascii="Calibri" w:hAnsi="Calibri" w:cs="Calibri"/>
          </w:rPr>
          <w:t>http://www.asecnam.com/asecnam/docs/2012-07-31%20Arandis%20Power%20final%20Draft%20%20EIA%20Report%20%20for%20Public.pdf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</w:rPr>
        <w:t xml:space="preserve">INDIA- </w:t>
      </w:r>
      <w:r>
        <w:rPr>
          <w:b/>
          <w:bCs/>
          <w:lang w:val="en-IN" w:eastAsia="en-IN"/>
        </w:rPr>
        <w:t>DRAFT ENVIRONMENTAL IMPACT ASSESSMENT REPORT EXPANSION OF THERMAL POWER PLANT 4 x 600 MW  TAMNAR, Tehsil GHARGHODA , Dist RAIGARH (CHHATTISGARH)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99" w:history="1">
        <w:r>
          <w:rPr>
            <w:rStyle w:val="Hyperlink"/>
            <w:rFonts w:ascii="Calibri" w:hAnsi="Calibri" w:cs="Calibri"/>
          </w:rPr>
          <w:t>http://www.indiaenvironmentportal.org.in/files/JPL_EIA_2400MW.pdf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INDIA - Environmental Impact Assessment For Coal Based Power Plant (2 * 135 MW)</w:t>
      </w:r>
      <w:r>
        <w:rPr>
          <w:rFonts w:ascii="Arial" w:hAnsi="Arial" w:cs="Arial"/>
          <w:b/>
          <w:bCs/>
          <w:lang w:val="en-IN" w:eastAsia="en-IN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en-IN" w:eastAsia="en-IN"/>
        </w:rPr>
        <w:t>Village: Padaria, Taluka: Vagra, District: Bharuch, Gujarat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100" w:history="1">
        <w:r>
          <w:rPr>
            <w:rStyle w:val="Hyperlink"/>
            <w:rFonts w:ascii="Calibri" w:hAnsi="Calibri" w:cs="Calibri"/>
          </w:rPr>
          <w:t>http://gpcb.gov.in/pdf/Narmada_Thermal_Power_EIA_Report_Part_I.pdf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 xml:space="preserve">SRI LANKA- </w:t>
      </w:r>
      <w:r>
        <w:rPr>
          <w:b/>
          <w:bCs/>
          <w:lang w:val="en-IN" w:eastAsia="en-IN"/>
        </w:rPr>
        <w:t xml:space="preserve">ENVIRONMENTAL IMPACT ASSESSMENT OF </w:t>
      </w:r>
      <w:r>
        <w:rPr>
          <w:b/>
          <w:bCs/>
        </w:rPr>
        <w:t>Coal-fired Power Plant</w:t>
      </w:r>
    </w:p>
    <w:p w:rsidR="00731A9D" w:rsidRDefault="00731A9D">
      <w:pPr>
        <w:rPr>
          <w:rFonts w:ascii="Arial" w:hAnsi="Arial" w:cs="Arial"/>
          <w:b/>
          <w:bCs/>
        </w:rPr>
      </w:pPr>
      <w:hyperlink r:id="rId101" w:history="1">
        <w:r>
          <w:rPr>
            <w:rStyle w:val="Hyperlink"/>
            <w:rFonts w:ascii="Calibri" w:hAnsi="Calibri" w:cs="Calibri"/>
          </w:rPr>
          <w:t>http://www.sari-energy.org/training/eia/course_files/casestudies/SRI%20LANKA_CASESTUDY2_CoalFired_Power_Plant.pdf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>SOUTH AFRICA-</w:t>
      </w:r>
      <w:r>
        <w:rPr>
          <w:b/>
          <w:bCs/>
          <w:lang w:val="en-IN" w:eastAsia="en-IN"/>
        </w:rPr>
        <w:t xml:space="preserve"> ENVIRONMENTAL IMPACT ASSESSMENT REPORT FOR THE PROPOSED ESTABLISHMENT OF A NEW COAL-FIRED POWER STATION IN THE LEPHALALE AREA, LIMPOPO PROVINCE</w:t>
      </w:r>
    </w:p>
    <w:p w:rsidR="00731A9D" w:rsidRDefault="00731A9D">
      <w:pPr>
        <w:rPr>
          <w:rFonts w:ascii="Arial" w:hAnsi="Arial" w:cs="Arial"/>
          <w:b/>
          <w:bCs/>
        </w:rPr>
      </w:pPr>
      <w:hyperlink r:id="rId102" w:history="1">
        <w:r>
          <w:rPr>
            <w:rStyle w:val="Hyperlink"/>
            <w:rFonts w:ascii="Calibri" w:hAnsi="Calibri" w:cs="Calibri"/>
          </w:rPr>
          <w:t>http://www.agaportal.de/pdf/nachhaltigkeit/eia/eia_suedafrika_kohlekraft.pdf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</w:rPr>
        <w:t xml:space="preserve">TURKEY-  ANTALYA- TURKEY POWER PLANT </w:t>
      </w:r>
      <w:r>
        <w:rPr>
          <w:b/>
          <w:bCs/>
          <w:lang w:val="en-IN" w:eastAsia="en-IN"/>
        </w:rPr>
        <w:t>ENVIRONMENTAL IMPACT ASSESSMENT REPORT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hyperlink r:id="rId103" w:history="1">
        <w:r>
          <w:rPr>
            <w:rStyle w:val="Hyperlink"/>
            <w:rFonts w:ascii="Calibri" w:hAnsi="Calibri" w:cs="Calibri"/>
          </w:rPr>
          <w:t>http://www.agaportal.de/pdf/nachhaltigkeit/eia/eia_tuerkei_kraftwerk.pdf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  <w:u w:val="single"/>
          <w:lang w:val="en-IN" w:eastAsia="en-IN"/>
        </w:rPr>
      </w:pP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sz w:val="32"/>
          <w:szCs w:val="32"/>
          <w:highlight w:val="yellow"/>
          <w:u w:val="single"/>
          <w:lang w:val="en-IN" w:eastAsia="en-IN"/>
        </w:rPr>
        <w:t>Wind Energy</w:t>
      </w:r>
      <w:r>
        <w:rPr>
          <w:b/>
          <w:bCs/>
          <w:lang w:val="en-IN" w:eastAsia="en-IN"/>
        </w:rPr>
        <w:t xml:space="preserve"> - 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</w:rPr>
        <w:t xml:space="preserve">CANADA - </w:t>
      </w:r>
      <w:r>
        <w:rPr>
          <w:b/>
          <w:bCs/>
          <w:lang w:val="en-IN" w:eastAsia="en-IN"/>
        </w:rPr>
        <w:t>ENVIRONMENTAL IMPACT ASSESSMENT CITY OF SUMMERSIDE WIND FARM</w:t>
      </w:r>
    </w:p>
    <w:p w:rsidR="00731A9D" w:rsidRDefault="00731A9D">
      <w:pPr>
        <w:rPr>
          <w:rFonts w:ascii="Arial" w:hAnsi="Arial" w:cs="Arial"/>
          <w:b/>
          <w:bCs/>
        </w:rPr>
      </w:pPr>
      <w:hyperlink r:id="rId104" w:history="1">
        <w:r>
          <w:rPr>
            <w:rStyle w:val="Hyperlink"/>
            <w:rFonts w:ascii="Calibri" w:hAnsi="Calibri" w:cs="Calibri"/>
          </w:rPr>
          <w:t>http://www.gov.pe.ca/photos/sites/envengfor/file/TE51100-Summerside%20Wind%20Farm%20Final%20Report-5Sep2008.pdf</w:t>
        </w:r>
      </w:hyperlink>
    </w:p>
    <w:p w:rsidR="00731A9D" w:rsidRDefault="00731A9D">
      <w:pPr>
        <w:pStyle w:val="NoSpacing"/>
        <w:rPr>
          <w:b/>
          <w:bCs/>
        </w:rPr>
      </w:pPr>
      <w:r>
        <w:rPr>
          <w:b/>
          <w:bCs/>
        </w:rPr>
        <w:t>NETHERLAND - Social and Environmental Impact Assessment for Urirama Wind Farm, Aruba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05" w:history="1">
        <w:r>
          <w:rPr>
            <w:rStyle w:val="Hyperlink"/>
            <w:rFonts w:ascii="Calibri" w:hAnsi="Calibri" w:cs="Calibri"/>
          </w:rPr>
          <w:t>http://savealtovistadotcom.files.wordpress.com/2012/05/sea-report-urirama-rev-1-of-8-may-20121.pdf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PAKISTAN- Environmental Impact Assessment Study 100 MW Wind Power Project at Dgabeji</w:t>
      </w:r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  <w:hyperlink r:id="rId106" w:history="1">
        <w:r>
          <w:rPr>
            <w:rStyle w:val="Hyperlink"/>
            <w:rFonts w:ascii="Calibri" w:hAnsi="Calibri" w:cs="Calibri"/>
          </w:rPr>
          <w:t>http://www.zeniwindpower.com/images/Final%20Report%20(EIA%20of%20NBT-Zab%20Wind%20Power%20Project).pdf</w:t>
        </w:r>
      </w:hyperlink>
    </w:p>
    <w:p w:rsidR="00731A9D" w:rsidRDefault="00731A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 w:eastAsia="en-IN"/>
        </w:rPr>
      </w:pPr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 xml:space="preserve">SOUTH AFRICA - Final EIA Report : Proposed  Droper Wind Energy Facility on a Site near Molteno Eastern Cape province 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07" w:history="1">
        <w:r>
          <w:rPr>
            <w:rStyle w:val="Hyperlink"/>
            <w:rFonts w:ascii="Calibri" w:hAnsi="Calibri" w:cs="Calibri"/>
          </w:rPr>
          <w:t>http://www.agaportal.de/pdf/nachhaltigkeit/eia/eia_suedafrika_windpark.pdf</w:t>
        </w:r>
      </w:hyperlink>
    </w:p>
    <w:p w:rsidR="00731A9D" w:rsidRDefault="00731A9D">
      <w:pPr>
        <w:pStyle w:val="NoSpacing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TURKEY - ENVIRONMENTAL AND SOCIAL IMPACT ASSESSMENT FOR THE BAHCE WINDFARM PROJECT (135 MW)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08" w:history="1">
        <w:r>
          <w:rPr>
            <w:rStyle w:val="Hyperlink"/>
            <w:rFonts w:ascii="Calibri" w:hAnsi="Calibri" w:cs="Calibri"/>
          </w:rPr>
          <w:t>http://www.zorluenerji.com.tr/FILES/Osmaniye_Bahce_Wind_Farm_ESIA_Report.pdf</w:t>
        </w:r>
      </w:hyperlink>
    </w:p>
    <w:p w:rsidR="00731A9D" w:rsidRDefault="00731A9D">
      <w:pPr>
        <w:pStyle w:val="NoSpacing"/>
        <w:rPr>
          <w:rFonts w:ascii="Arial" w:hAnsi="Arial" w:cs="Arial"/>
          <w:b/>
          <w:bCs/>
          <w:lang w:val="en-IN" w:eastAsia="en-IN"/>
        </w:rPr>
      </w:pPr>
      <w:r>
        <w:rPr>
          <w:b/>
          <w:bCs/>
          <w:lang w:val="en-IN" w:eastAsia="en-IN"/>
        </w:rPr>
        <w:t>UK- Proposed Black Stone Edge Wind Farm, Barnsley , South Yorkshire</w:t>
      </w:r>
    </w:p>
    <w:p w:rsidR="00731A9D" w:rsidRDefault="00731A9D">
      <w:pPr>
        <w:rPr>
          <w:rFonts w:ascii="Arial" w:hAnsi="Arial" w:cs="Arial"/>
          <w:b/>
          <w:bCs/>
          <w:lang w:val="en-IN" w:eastAsia="en-IN"/>
        </w:rPr>
      </w:pPr>
      <w:hyperlink r:id="rId109" w:history="1">
        <w:r>
          <w:rPr>
            <w:rStyle w:val="Hyperlink"/>
            <w:rFonts w:ascii="Calibri" w:hAnsi="Calibri" w:cs="Calibri"/>
          </w:rPr>
          <w:t>http://www.eon-uk.com/Blackstone_Edge_ES_Vol_1_-_Text_150_dpi.pdf</w:t>
        </w:r>
      </w:hyperlink>
    </w:p>
    <w:p w:rsidR="00731A9D" w:rsidRDefault="00731A9D">
      <w:pPr>
        <w:rPr>
          <w:rFonts w:ascii="Arial" w:hAnsi="Arial" w:cs="Arial"/>
          <w:b/>
          <w:bCs/>
        </w:rPr>
      </w:pPr>
    </w:p>
    <w:sectPr w:rsidR="00731A9D" w:rsidSect="00731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9D" w:rsidRDefault="00731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:rsidR="00731A9D" w:rsidRDefault="00731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KBPCPF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9D" w:rsidRDefault="00731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:rsidR="00731A9D" w:rsidRDefault="00731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A9D"/>
    <w:rsid w:val="0073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right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-720"/>
        <w:tab w:val="left" w:pos="0"/>
      </w:tabs>
      <w:suppressAutoHyphens/>
      <w:spacing w:after="0" w:line="240" w:lineRule="auto"/>
      <w:ind w:left="720" w:hanging="720"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after="0" w:line="240" w:lineRule="auto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Default"/>
    <w:next w:val="Default"/>
    <w:link w:val="BodyTextChar"/>
    <w:uiPriority w:val="99"/>
    <w:rPr>
      <w:rFonts w:ascii="Century Gothic" w:hAnsi="Century Gothic" w:cs="Century Gothic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entury Gothic" w:hAnsi="Century Gothic" w:cs="Century Gothic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Pr>
      <w:rFonts w:ascii="Century Gothic" w:hAnsi="Century Gothic" w:cs="Century Gothic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entury Gothic" w:hAnsi="Century Gothic" w:cs="Century Gothic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a">
    <w:name w:val="..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pa.gov.jm/eias/Westmoreland/Forest%20Pen/Vedaville-EIA.pdf" TargetMode="External"/><Relationship Id="rId21" Type="http://schemas.openxmlformats.org/officeDocument/2006/relationships/hyperlink" Target="http://rengah.c2o.org/pdf/BENGOH-DAM-EIA-Appendices.pdf" TargetMode="External"/><Relationship Id="rId42" Type="http://schemas.openxmlformats.org/officeDocument/2006/relationships/hyperlink" Target="http://projects.gibb.co.za/Portals/3/projects/201109%20Watson/Appendix%20C/Appendix%20C1%20%20-%20Specialist%20Ecological%20and%20Wetland%20Assessment%20Report/Appendix%20C1%20-%20INR%20Terrestrial%20Ecological%20and%20Wetland%20Assessment.PDF" TargetMode="External"/><Relationship Id="rId47" Type="http://schemas.openxmlformats.org/officeDocument/2006/relationships/hyperlink" Target="http://www.lindhjem.info/EIA%20Olewa%20_Final_.pdf" TargetMode="External"/><Relationship Id="rId63" Type="http://schemas.openxmlformats.org/officeDocument/2006/relationships/hyperlink" Target="http://www.umweltbundesamt.at/fileadmin/site/umweltthemen/umweltpolitische/ESPOOverfahren/UVP_Loviisa_3/LO3_EIA_Reportsumm_eng.pdf" TargetMode="External"/><Relationship Id="rId68" Type="http://schemas.openxmlformats.org/officeDocument/2006/relationships/hyperlink" Target="http://www.shell.com.ng/content/dam/shell/static/nga/downloads/environment-society/eia-reports/diebu-creek-eia-report.pdf" TargetMode="External"/><Relationship Id="rId84" Type="http://schemas.openxmlformats.org/officeDocument/2006/relationships/hyperlink" Target="http://www.aecen.org/sites/default/files/india_eia_report_guwahati_ropeway_assam_2009.pdf" TargetMode="External"/><Relationship Id="rId89" Type="http://schemas.openxmlformats.org/officeDocument/2006/relationships/hyperlink" Target="http://www.eib.org/attachments/pipeline/20090338_eis_en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t.ro/engleza/bridge%20calafat%20vidin/fEIA.pdf" TargetMode="External"/><Relationship Id="rId29" Type="http://schemas.openxmlformats.org/officeDocument/2006/relationships/hyperlink" Target="http://www.nepa.gov.jm/eias/Westmoreland/Forest%20Pen/Vedaville-EIA.pdf" TargetMode="External"/><Relationship Id="rId107" Type="http://schemas.openxmlformats.org/officeDocument/2006/relationships/hyperlink" Target="http://www.agaportal.de/pdf/nachhaltigkeit/eia/eia_suedafrika_windpark.pdf" TargetMode="External"/><Relationship Id="rId11" Type="http://schemas.openxmlformats.org/officeDocument/2006/relationships/hyperlink" Target="http://ot.mn/sites/default/files/reports/EIA_Permanent_Airport_2011_EN.pdf" TargetMode="External"/><Relationship Id="rId24" Type="http://schemas.openxmlformats.org/officeDocument/2006/relationships/hyperlink" Target="http://aurecon.webfoundryza.com/assets/files/Boston%20Hydro/EIR_Draft_21092011%20Ver%200%202_No%20Images.pdf" TargetMode="External"/><Relationship Id="rId32" Type="http://schemas.openxmlformats.org/officeDocument/2006/relationships/hyperlink" Target="http://www.doe.gov.bz/documents/EIA/Southern%20Highway%20Guatemala%20Border%20Upgrade/SouthernHwy%20to%20Jalacte_EIAupdate_body.pdf" TargetMode="External"/><Relationship Id="rId37" Type="http://schemas.openxmlformats.org/officeDocument/2006/relationships/hyperlink" Target="http://h2kjamaica.com/bulletting/EIA_Highway2000_FINAL_REPORT_Caymanas%20to%20Linstead%20reduced.pdf" TargetMode="External"/><Relationship Id="rId40" Type="http://schemas.openxmlformats.org/officeDocument/2006/relationships/hyperlink" Target="http://www.kenha.co.ke/downloads/EIA/Lot1_ksm_kkm.pdf" TargetMode="External"/><Relationship Id="rId45" Type="http://schemas.openxmlformats.org/officeDocument/2006/relationships/hyperlink" Target="http://moef.gov.in/divisions/iass/Report%20-I.pdf" TargetMode="External"/><Relationship Id="rId53" Type="http://schemas.openxmlformats.org/officeDocument/2006/relationships/hyperlink" Target="http://www.delhimetrorail.com/eia%20report/enviorement_impact_assesement_Central_Secretariate_Badarpur_Corridor-1.pdf" TargetMode="External"/><Relationship Id="rId58" Type="http://schemas.openxmlformats.org/officeDocument/2006/relationships/hyperlink" Target="http://gov.mb.ca/conservation/eal/registries/5556_bradyroad/eia_1.pdf" TargetMode="External"/><Relationship Id="rId66" Type="http://schemas.openxmlformats.org/officeDocument/2006/relationships/hyperlink" Target="http://www.eib.europa.eu/attachments/pipeline/1191_eia_en.pdf" TargetMode="External"/><Relationship Id="rId74" Type="http://schemas.openxmlformats.org/officeDocument/2006/relationships/hyperlink" Target="http://www.coface.fr/CofacePortal/ShowBinary/BEA%20Repository/DMT/fr_FR/documents/Environnement/DOCS/EIA-Body.pdf" TargetMode="External"/><Relationship Id="rId79" Type="http://schemas.openxmlformats.org/officeDocument/2006/relationships/hyperlink" Target="http://www.moa.gov.cy/moa/environment/environment.nsf/0/7F1D875654404B91C225796D00216F6F/$file/MP2011_180_01_01.pdf" TargetMode="External"/><Relationship Id="rId87" Type="http://schemas.openxmlformats.org/officeDocument/2006/relationships/hyperlink" Target="http://www.indiaenvironmentportal.org.in/files/file/EIA_REPORT_ADANI_P0RT_AND_SPECIAL_ECO_ZONE.PDF" TargetMode="External"/><Relationship Id="rId102" Type="http://schemas.openxmlformats.org/officeDocument/2006/relationships/hyperlink" Target="http://www.agaportal.de/pdf/nachhaltigkeit/eia/eia_suedafrika_kohlekraft.pdf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://dpcc.delhigovt.nic.in/gdpcc.pdf" TargetMode="External"/><Relationship Id="rId82" Type="http://schemas.openxmlformats.org/officeDocument/2006/relationships/hyperlink" Target="http://www.mintrans.ru:8080/pressa/EIA-report-draft-07a.pdf" TargetMode="External"/><Relationship Id="rId90" Type="http://schemas.openxmlformats.org/officeDocument/2006/relationships/hyperlink" Target="https://www.google.co.in/url?sa=t&amp;rct=j&amp;q=&amp;esrc=s&amp;source=web&amp;cd=1&amp;ved=0CCsQFjAA&amp;url=http%3A%2F%2Fdms.caribbeanclimate.bz%2FM-Files%2Fopenfile.aspx%3Fobjtype%3D0%26docid%3D4518&amp;ei=kOsyUsi5FOSjiAfusoHQCA&amp;usg=AFQjCNFrKzSlZtETPFO6fmMrsbEIL4bWqQ&amp;bvm=bv.52164340,d.aGc" TargetMode="External"/><Relationship Id="rId95" Type="http://schemas.openxmlformats.org/officeDocument/2006/relationships/hyperlink" Target="http://dpcc.delhigovt.nic.in/eia/eirnpc.pdf" TargetMode="External"/><Relationship Id="rId19" Type="http://schemas.openxmlformats.org/officeDocument/2006/relationships/hyperlink" Target="http://environment.gov.mu/English/eia/Documents/Reports/nhdc_pavillon/CD%20EIA/Contents.pdf" TargetMode="External"/><Relationship Id="rId14" Type="http://schemas.openxmlformats.org/officeDocument/2006/relationships/hyperlink" Target="http://www.mepa.org.mt/EAPublicConsultation/Tigne%20EIA%20Update-3/01_MIDI_Tigne_App1_ToR_A4Simplex.pdf" TargetMode="External"/><Relationship Id="rId22" Type="http://schemas.openxmlformats.org/officeDocument/2006/relationships/hyperlink" Target="https://gc21.giz.de/ibt/gc21/area=gc21/style=liny/paint=bizyb/en/usr/modules/gc21/ws-FLEXportal-NRM-Net/info/ibt/downloads/swid/EIA_for_Proposed_Kiserian_web.pdf" TargetMode="External"/><Relationship Id="rId27" Type="http://schemas.openxmlformats.org/officeDocument/2006/relationships/hyperlink" Target="http://cmsdata.iucn.org/downloads/parc_eia_giamriver.pdf" TargetMode="External"/><Relationship Id="rId30" Type="http://schemas.openxmlformats.org/officeDocument/2006/relationships/hyperlink" Target="http://www.moc.gov.bd/admin/docs/report/EIAreport_20120920.pdf" TargetMode="External"/><Relationship Id="rId35" Type="http://schemas.openxmlformats.org/officeDocument/2006/relationships/hyperlink" Target="http://www.nepa.gov.jm/eias/StCatherine/Mt.Rosser/Mt.Rosser-eia.pdf" TargetMode="External"/><Relationship Id="rId43" Type="http://schemas.openxmlformats.org/officeDocument/2006/relationships/hyperlink" Target="http://www.aecen.org/sites/default/files/vietnam_eia_report_hanoihaiphong_expressway.pdf" TargetMode="External"/><Relationship Id="rId48" Type="http://schemas.openxmlformats.org/officeDocument/2006/relationships/hyperlink" Target="http://s3.amazonaws.com/zanran_storage/www.adb.org/ContentPages/110126602.pdf" TargetMode="External"/><Relationship Id="rId56" Type="http://schemas.openxmlformats.org/officeDocument/2006/relationships/hyperlink" Target="http://www.gov.ms/wp-content/uploads/2011/02/Montserrat-Sandmining-EIA_Dec-2011_PART-ONE.pdf" TargetMode="External"/><Relationship Id="rId64" Type="http://schemas.openxmlformats.org/officeDocument/2006/relationships/hyperlink" Target="http://www.tem.fi/files/18506/YVA_selostusraportti_EN_Secured.pdf" TargetMode="External"/><Relationship Id="rId69" Type="http://schemas.openxmlformats.org/officeDocument/2006/relationships/hyperlink" Target="http://s00.static-shell.com/content/dam/shell/static/nga/downloads/environment-society/eia-reports/oben-projects-eiareport.pdf" TargetMode="External"/><Relationship Id="rId77" Type="http://schemas.openxmlformats.org/officeDocument/2006/relationships/hyperlink" Target="http://www.laohamutuk.org/Oil/TasiMane/SSB/EIA/TMP-EN-REP5_SEIA_Vol3%20Main%20Report%20Part%20C.pdf" TargetMode="External"/><Relationship Id="rId100" Type="http://schemas.openxmlformats.org/officeDocument/2006/relationships/hyperlink" Target="http://gpcb.gov.in/pdf/Narmada_Thermal_Power_EIA_Report_Part_I.pdf" TargetMode="External"/><Relationship Id="rId105" Type="http://schemas.openxmlformats.org/officeDocument/2006/relationships/hyperlink" Target="http://savealtovistadotcom.files.wordpress.com/2012/05/sea-report-urirama-rev-1-of-8-may-20121.pdf" TargetMode="External"/><Relationship Id="rId8" Type="http://schemas.openxmlformats.org/officeDocument/2006/relationships/hyperlink" Target="http://www.coega.co.za/DataRepository/Documents/IIgTiHqkFWQRPhyN5FgkOGLiE.pdf" TargetMode="External"/><Relationship Id="rId51" Type="http://schemas.openxmlformats.org/officeDocument/2006/relationships/hyperlink" Target="http://delhimetrorail.com/projectsupdate/DelhiMassEIA.pdf" TargetMode="External"/><Relationship Id="rId72" Type="http://schemas.openxmlformats.org/officeDocument/2006/relationships/hyperlink" Target="http://ostfoldforskning.no/uploads/dokumenter/publikasjoner/95.pdf" TargetMode="External"/><Relationship Id="rId80" Type="http://schemas.openxmlformats.org/officeDocument/2006/relationships/hyperlink" Target="http://www.keralaports.gov.in/doc/Kollam%20Final%20DFR/Annexures%20to%20DFR/Annexure%209%20-%20REIA%20study.pdf" TargetMode="External"/><Relationship Id="rId85" Type="http://schemas.openxmlformats.org/officeDocument/2006/relationships/hyperlink" Target="http://www.agaportal.de/pdf/nachhaltigkeit/eia/eia_indien_4petrochemie-erweiterung.pdf" TargetMode="External"/><Relationship Id="rId93" Type="http://schemas.openxmlformats.org/officeDocument/2006/relationships/hyperlink" Target="http://www.eeu.org.za/downloads/touwsrivier-documents/Touwsriver%20Solar_Final%20EIR_20%20April%202011.pdf" TargetMode="External"/><Relationship Id="rId98" Type="http://schemas.openxmlformats.org/officeDocument/2006/relationships/hyperlink" Target="http://www.asecnam.com/asecnam/docs/2012-07-31%20Arandis%20Power%20final%20Draft%20%20EIA%20Report%20%20for%20Public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pcil.nic.in/pdf/EIA_Chutka_APP_Volume_IIA_Ann_I_XIV_XVI_XXII.pdf" TargetMode="External"/><Relationship Id="rId17" Type="http://schemas.openxmlformats.org/officeDocument/2006/relationships/hyperlink" Target="http://ec.maharashtra.gov.in/files/Item4(ecdoc_46)Docu2.pdf" TargetMode="External"/><Relationship Id="rId25" Type="http://schemas.openxmlformats.org/officeDocument/2006/relationships/hyperlink" Target="http://www.wildlife-baldus.com/download/KIDUNDA%20EIA-Executive%20Summary.pdf" TargetMode="External"/><Relationship Id="rId33" Type="http://schemas.openxmlformats.org/officeDocument/2006/relationships/hyperlink" Target="http://morth.nic.in/writereaddata/linkimages/EIA%20Report%20Part1-1132681027.pdf" TargetMode="External"/><Relationship Id="rId38" Type="http://schemas.openxmlformats.org/officeDocument/2006/relationships/hyperlink" Target="http://www.afdb.org/fileadmin/uploads/afdb/Documents/Environmental-and-Social-Assessments/ADF-BD-IF-2007-144-EN-KENYA-NAIROBI-THIKA-HIGHWAY-ESIA-SUMMARY-OUMAROU.PDF" TargetMode="External"/><Relationship Id="rId46" Type="http://schemas.openxmlformats.org/officeDocument/2006/relationships/hyperlink" Target="http://www.sari-energy.org/training/eia/course_files/casestudies/SRI%20LANKA_CASESTUDY1_HydroPower_Project.pdf" TargetMode="External"/><Relationship Id="rId59" Type="http://schemas.openxmlformats.org/officeDocument/2006/relationships/hyperlink" Target="http://hppcb.nic.in/BBNDA.pdf" TargetMode="External"/><Relationship Id="rId67" Type="http://schemas.openxmlformats.org/officeDocument/2006/relationships/hyperlink" Target="http://cdm.unfccc.int/filestorage/7/P/W/7PWCFHEAGLOJKS1UVXB362TRDZM9NY/Annex%205A.pdf?t=REZ8bXQyNHo0fDBlEU8-v85WnZP6NGnrZ3We" TargetMode="External"/><Relationship Id="rId103" Type="http://schemas.openxmlformats.org/officeDocument/2006/relationships/hyperlink" Target="http://www.agaportal.de/pdf/nachhaltigkeit/eia/eia_tuerkei_kraftwerk.pdf" TargetMode="External"/><Relationship Id="rId108" Type="http://schemas.openxmlformats.org/officeDocument/2006/relationships/hyperlink" Target="http://www.zorluenerji.com.tr/FILES/Osmaniye_Bahce_Wind_Farm_ESIA_Report.pdf" TargetMode="External"/><Relationship Id="rId20" Type="http://schemas.openxmlformats.org/officeDocument/2006/relationships/hyperlink" Target="http://www.newla.co.za/LinkClick.aspx?fileticket=0iMO7p6HF78%3D&amp;tabid=124&amp;mid=395" TargetMode="External"/><Relationship Id="rId41" Type="http://schemas.openxmlformats.org/officeDocument/2006/relationships/hyperlink" Target="http://downloads.nha.gov.pk/nhadocs/eia-draft-report-hasanabdal-havelian-e-35-section-feb-2012.pdf" TargetMode="External"/><Relationship Id="rId54" Type="http://schemas.openxmlformats.org/officeDocument/2006/relationships/hyperlink" Target="http://www.gautrain.co.za/about/uploads/2010/04/Executive_Summary.pdf" TargetMode="External"/><Relationship Id="rId62" Type="http://schemas.openxmlformats.org/officeDocument/2006/relationships/hyperlink" Target="http://pdf.usaid.gov/pdf_docs/PNADG551.pdf" TargetMode="External"/><Relationship Id="rId70" Type="http://schemas.openxmlformats.org/officeDocument/2006/relationships/hyperlink" Target="http://www.doe.gov.bz/documents/EIA/BNEL/iguana_creek/BNEL_final.pdf" TargetMode="External"/><Relationship Id="rId75" Type="http://schemas.openxmlformats.org/officeDocument/2006/relationships/hyperlink" Target="http://www.salamander-energy.com/~/media/Files/S/Salamander-Energy/ContentPDFs/B838-Bravo-Platform-EIA-Integrated-Executive-Summary-English.pdf" TargetMode="External"/><Relationship Id="rId83" Type="http://schemas.openxmlformats.org/officeDocument/2006/relationships/hyperlink" Target="http://www.srk.com/files/File/South-Africa/publicDocuments/Grindrod/EIA/FEIAR/378783-vhuy-Combined-Final%20EIAR-December%202009-FINAL.pdf" TargetMode="External"/><Relationship Id="rId88" Type="http://schemas.openxmlformats.org/officeDocument/2006/relationships/hyperlink" Target="http://www.ercindia.org/files/eiareports/12_09_2012_GUJ_NIRMA_BHV_EIA_PART_2.pdf" TargetMode="External"/><Relationship Id="rId91" Type="http://schemas.openxmlformats.org/officeDocument/2006/relationships/hyperlink" Target="http://aurecon.webfoundryza.com/assets/files/107514%20Badenhorst%20Dam/1-Final%20EIAR%20for%20Badenhorst%20Dam%20Farm.pdf" TargetMode="External"/><Relationship Id="rId96" Type="http://schemas.openxmlformats.org/officeDocument/2006/relationships/hyperlink" Target="http://www.unece.org/fileadmin/DAM/env/pp/compliance/C2005-12/Response/FinalEIA.pdf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1.eis.gov.bw/EIS/Reports/EIS%20Vol.1%20%20Main%20Report%20DEA.pdf" TargetMode="External"/><Relationship Id="rId15" Type="http://schemas.openxmlformats.org/officeDocument/2006/relationships/hyperlink" Target="http://www.best.bs/Documents/Albany%20EIA%20Review%20Report.030308.pdf" TargetMode="External"/><Relationship Id="rId23" Type="http://schemas.openxmlformats.org/officeDocument/2006/relationships/hyperlink" Target="http://www.eib.org/attachments/pipeline/1191_dam_eia_en.pdf" TargetMode="External"/><Relationship Id="rId28" Type="http://schemas.openxmlformats.org/officeDocument/2006/relationships/hyperlink" Target="http://www.miga.org/documents/Munshiwemba_Final.pdf" TargetMode="External"/><Relationship Id="rId36" Type="http://schemas.openxmlformats.org/officeDocument/2006/relationships/hyperlink" Target="http://www.eib.org/attachments/pipeline/20080491_eia_en.pdf" TargetMode="External"/><Relationship Id="rId49" Type="http://schemas.openxmlformats.org/officeDocument/2006/relationships/hyperlink" Target="https://www.google.co.in/url?sa=t&amp;rct=j&amp;q=&amp;esrc=s&amp;source=web&amp;cd=1&amp;ved=0CCsQFjAA&amp;url=http%3A%2F%2Fiwlearn.net%2Fiw-projects%2F1323%2Freports%2Fhai-basin-environmental-assesment-volume-1-2.pdf%2Fat_download%2Ffile&amp;ei=nNMyUvK6MaTuiAfOqYDQDg&amp;usg=AFQjCNFg2jZk0yU8AiULJblUqPU11ULIuQ&amp;bvm=bv.52164340,d.aGc" TargetMode="External"/><Relationship Id="rId57" Type="http://schemas.openxmlformats.org/officeDocument/2006/relationships/hyperlink" Target="http://www.msagroupservices.com/docs/J1746_Veremo_Stoffberg_EIA_Surface_Water.pdf" TargetMode="External"/><Relationship Id="rId106" Type="http://schemas.openxmlformats.org/officeDocument/2006/relationships/hyperlink" Target="http://www.zeniwindpower.com/images/Final%20Report%20(EIA%20of%20NBT-Zab%20Wind%20Power%20Project).pdf" TargetMode="External"/><Relationship Id="rId10" Type="http://schemas.openxmlformats.org/officeDocument/2006/relationships/hyperlink" Target="http://www.aerohabitat.eu/uploads/media/21-07-2008_-_Bristol_International_Airport_EIA_Report_01.pdf" TargetMode="External"/><Relationship Id="rId31" Type="http://schemas.openxmlformats.org/officeDocument/2006/relationships/hyperlink" Target="http://ec.europa.eu/environment/integration/pdf/05_24_02_eai_case.pdf" TargetMode="External"/><Relationship Id="rId44" Type="http://schemas.openxmlformats.org/officeDocument/2006/relationships/hyperlink" Target="http://moef.nic.in/divisions/iass/EIA%20Ting%20Ting.pdf" TargetMode="External"/><Relationship Id="rId52" Type="http://schemas.openxmlformats.org/officeDocument/2006/relationships/hyperlink" Target="http://dpcc.delhigovt.nic.in/eia/eirdmrcitpark.pdf" TargetMode="External"/><Relationship Id="rId60" Type="http://schemas.openxmlformats.org/officeDocument/2006/relationships/hyperlink" Target="http://www.pcbassam.org/ExeSummary_GMC_ISWMP/Executive%20Summary_English.pdf" TargetMode="External"/><Relationship Id="rId65" Type="http://schemas.openxmlformats.org/officeDocument/2006/relationships/hyperlink" Target="http://www.statoil.com/en/EnvironmentSociety/Environment/impactassessments/international/Downloads/EIA%20Study.pdf" TargetMode="External"/><Relationship Id="rId73" Type="http://schemas.openxmlformats.org/officeDocument/2006/relationships/hyperlink" Target="http://www.miga.org/documents/WBG_EIA_Alharam_June2012.pdf" TargetMode="External"/><Relationship Id="rId78" Type="http://schemas.openxmlformats.org/officeDocument/2006/relationships/hyperlink" Target="http://www.best.bs/Webdocs/EIA%20Draft%2008%20Nov%2020.pdf" TargetMode="External"/><Relationship Id="rId81" Type="http://schemas.openxmlformats.org/officeDocument/2006/relationships/hyperlink" Target="http://www.nrca.org/eias/ptantonio/FinalReport_PtAntonio_Dredging.pdf" TargetMode="External"/><Relationship Id="rId86" Type="http://schemas.openxmlformats.org/officeDocument/2006/relationships/hyperlink" Target="http://www-wds.worldbank.org/external/default/WDSContentServer/WDSP/IB/2013/01/21/000356161_20130121125446/Rendered/PDF/NonAsciiFileName0.pdf" TargetMode="External"/><Relationship Id="rId94" Type="http://schemas.openxmlformats.org/officeDocument/2006/relationships/hyperlink" Target="http://www.ercindia.org/files/eiareports/22_08_2012_GUJ_SEPPL_BRCH_EIA_PART_1.pdf" TargetMode="External"/><Relationship Id="rId99" Type="http://schemas.openxmlformats.org/officeDocument/2006/relationships/hyperlink" Target="http://www.indiaenvironmentportal.org.in/files/JPL_EIA_2400MW.pdf" TargetMode="External"/><Relationship Id="rId101" Type="http://schemas.openxmlformats.org/officeDocument/2006/relationships/hyperlink" Target="http://www.sari-energy.org/training/eia/course_files/casestudies/SRI%20LANKA_CASESTUDY2_CoalFired_Power_Plant.pdf" TargetMode="External"/><Relationship Id="rId4" Type="http://schemas.openxmlformats.org/officeDocument/2006/relationships/footnotes" Target="footnotes.xml"/><Relationship Id="rId9" Type="http://schemas.openxmlformats.org/officeDocument/2006/relationships/hyperlink" Target="ftp://ftp.fao.org/docrep/fao/012/i0970e/i0970e.pdf" TargetMode="External"/><Relationship Id="rId13" Type="http://schemas.openxmlformats.org/officeDocument/2006/relationships/hyperlink" Target="http://www.nepa.gov.jm/eias/StThomas/yallahs/Bridge/YALLAHS%20FINAL%20DRAFT%20EIA%20-KMG.Burgess.pdf" TargetMode="External"/><Relationship Id="rId18" Type="http://schemas.openxmlformats.org/officeDocument/2006/relationships/hyperlink" Target="https://www.google.co.in/url?sa=t&amp;rct=j&amp;q=&amp;esrc=s&amp;source=web&amp;cd=1&amp;cad=rja&amp;ved=0CCwQFjAA&amp;url=http%3A%2F%2Fwww.nema.go.ke%2Findex.php%3Foption%3Dcom_phocadownload%26view%3Dcategory%26download%3D123%3Aeia808kisii-university-collegepdf%26id%3D56%3Aeia800-809reports&amp;ei=WL41UrTcDOPNiAeF9YHoAQ&amp;usg=AFQjCNHcJ1kMWZ7xuE7BOFmLPl5jPVft3A&amp;bvm=bv.52164340,d.aGc" TargetMode="External"/><Relationship Id="rId39" Type="http://schemas.openxmlformats.org/officeDocument/2006/relationships/hyperlink" Target="https://www.google.co.in/url?sa=t&amp;rct=j&amp;q=&amp;esrc=s&amp;source=web&amp;cd=1&amp;ved=0CCsQFjAA&amp;url=http%3A%2F%2Fwww.nema.go.ke%2Findex.php%3Foption%3Dcom_phocadownload%26view%3Dcategory%26download%3D455%3Aeia937c79-eia-study-rt-lerata-wamba-kisima%26id%3D115%3Aeia930-939-reports&amp;ei=L74yUq7NNoiQiQf0qICICA&amp;usg=AFQjCNGE3KlnSSG9vohnWtLugCRHomyqZQ&amp;bvm=bv.52164340,d.aGc" TargetMode="External"/><Relationship Id="rId109" Type="http://schemas.openxmlformats.org/officeDocument/2006/relationships/hyperlink" Target="http://www.eon-uk.com/Blackstone_Edge_ES_Vol_1_-_Text_150_dpi.pdf" TargetMode="External"/><Relationship Id="rId34" Type="http://schemas.openxmlformats.org/officeDocument/2006/relationships/hyperlink" Target="http://www.nayaraipur.com/SUTP/Documents/BRT_Final_EIA_Report_18_Jan_2011_SR.pdf" TargetMode="External"/><Relationship Id="rId50" Type="http://schemas.openxmlformats.org/officeDocument/2006/relationships/hyperlink" Target="ftp://ftp.fao.org/agl/aglw/Morini/05_EIA.pdf" TargetMode="External"/><Relationship Id="rId55" Type="http://schemas.openxmlformats.org/officeDocument/2006/relationships/hyperlink" Target="http://megspcb.gov.in/Documents/CMCL%2070%20Ha%20Limestone%20Mining%20EIA_EMP%20Report.PDF" TargetMode="External"/><Relationship Id="rId76" Type="http://schemas.openxmlformats.org/officeDocument/2006/relationships/hyperlink" Target="http://www.laohamutuk.org/Oil/TasiMane/SSB/EIA/TMP-EN-REP5_SEIA_Vol1%20Main%20Report%20Part%20A.pdf" TargetMode="External"/><Relationship Id="rId97" Type="http://schemas.openxmlformats.org/officeDocument/2006/relationships/hyperlink" Target="http://www.miga.org/documents/EIA_Takoradi.pdf" TargetMode="External"/><Relationship Id="rId104" Type="http://schemas.openxmlformats.org/officeDocument/2006/relationships/hyperlink" Target="http://www.gov.pe.ca/photos/sites/envengfor/file/TE51100-Summerside%20Wind%20Farm%20Final%20Report-5Sep2008.pdf" TargetMode="External"/><Relationship Id="rId7" Type="http://schemas.openxmlformats.org/officeDocument/2006/relationships/hyperlink" Target="https://www.google.co.in/url?sa=t&amp;rct=j&amp;q=&amp;esrc=s&amp;source=web&amp;cd=1&amp;cad=rja&amp;ved=0CCwQFjAA&amp;url=http%3A%2F%2Fwww.oaklandinstitute.org%2Fsites%2Foaklandinstitute.org%2Ffiles%2FNansanga%2520Draft%2520EIA%2520Report_0.doc&amp;ei=gx4wUuuXJKKziAeKh4GICw&amp;usg=AFQjCNFj2_uL7BM_itraNxzMHeNL4vhjqw&amp;bvm=bv.51773540,d.aGc" TargetMode="External"/><Relationship Id="rId71" Type="http://schemas.openxmlformats.org/officeDocument/2006/relationships/hyperlink" Target="http://www.bp.com/liveassets/bp_internet/bp_caspian/bp_caspian_en/STAGING/local_assets/downloads_pdfs/xyz/BTC_English_ESIAs_Amended_Turkey_EIA__Final_incorporating_comments__Content_BTC_EIA_Volume_1_Section_1.pdf" TargetMode="External"/><Relationship Id="rId92" Type="http://schemas.openxmlformats.org/officeDocument/2006/relationships/hyperlink" Target="http://www.eib.org/attachments/pipeline/20120340_ei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11</Pages>
  <Words>4917</Words>
  <Characters>28029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</dc:creator>
  <cp:keywords/>
  <dc:description/>
  <cp:lastModifiedBy>rabell</cp:lastModifiedBy>
  <cp:revision>30</cp:revision>
  <dcterms:created xsi:type="dcterms:W3CDTF">2013-09-13T10:03:00Z</dcterms:created>
  <dcterms:modified xsi:type="dcterms:W3CDTF">2013-12-26T19:17:00Z</dcterms:modified>
</cp:coreProperties>
</file>